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89FF" w14:textId="794E86AD" w:rsidR="00EC4F55" w:rsidRPr="000E21EE" w:rsidRDefault="00EC4F55" w:rsidP="00EC4F55">
      <w:pPr>
        <w:rPr>
          <w:b/>
        </w:rPr>
      </w:pPr>
      <w:r w:rsidRPr="000E21EE">
        <w:rPr>
          <w:b/>
        </w:rPr>
        <w:t xml:space="preserve">Příloha č. </w:t>
      </w:r>
      <w:r w:rsidR="003E225E">
        <w:rPr>
          <w:b/>
        </w:rPr>
        <w:t>1</w:t>
      </w:r>
    </w:p>
    <w:p w14:paraId="730DB99A" w14:textId="62E8D297" w:rsidR="00EC4F55" w:rsidRPr="000E21EE" w:rsidRDefault="00EC4F55" w:rsidP="00EC4F55">
      <w:pPr>
        <w:keepNext/>
        <w:shd w:val="clear" w:color="auto" w:fill="D9D9D9"/>
        <w:tabs>
          <w:tab w:val="left" w:pos="0"/>
        </w:tabs>
        <w:suppressAutoHyphens/>
        <w:spacing w:after="60"/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0E21EE">
        <w:rPr>
          <w:rFonts w:ascii="Arial" w:hAnsi="Arial" w:cs="Arial"/>
          <w:b/>
          <w:sz w:val="28"/>
          <w:szCs w:val="28"/>
        </w:rPr>
        <w:t>Krycí list</w:t>
      </w:r>
      <w:r w:rsidR="00331661">
        <w:rPr>
          <w:rFonts w:ascii="Arial" w:hAnsi="Arial" w:cs="Arial"/>
          <w:b/>
          <w:sz w:val="28"/>
          <w:szCs w:val="28"/>
        </w:rPr>
        <w:t xml:space="preserve"> nabídky</w:t>
      </w:r>
    </w:p>
    <w:p w14:paraId="5FA8E7C3" w14:textId="77777777" w:rsidR="00331661" w:rsidRDefault="00331661" w:rsidP="00EC4F55">
      <w:pPr>
        <w:tabs>
          <w:tab w:val="left" w:pos="0"/>
        </w:tabs>
        <w:jc w:val="center"/>
      </w:pPr>
      <w:r w:rsidRPr="00331661">
        <w:t xml:space="preserve">pro zadání veřejné zakázky na dodávky zadávané jako nadlimitní veřejná zakázka, zadávaná v otevřeném řízení dle § 56 zákona č. 134/2016 Sb., o zadávání veřejných zakázek (dále jen „zákon“) </w:t>
      </w:r>
    </w:p>
    <w:p w14:paraId="5B93E595" w14:textId="77777777" w:rsidR="00D70F99" w:rsidRDefault="00D70F99" w:rsidP="00D70F99">
      <w:pPr>
        <w:tabs>
          <w:tab w:val="left" w:pos="0"/>
        </w:tabs>
        <w:jc w:val="center"/>
        <w:rPr>
          <w:b/>
          <w:sz w:val="28"/>
        </w:rPr>
      </w:pPr>
      <w:r w:rsidRPr="00D70F99">
        <w:rPr>
          <w:b/>
          <w:sz w:val="28"/>
        </w:rPr>
        <w:t xml:space="preserve">„Modernizace nemocničního informačního systému Sušické nemocnice s.r.o. </w:t>
      </w:r>
    </w:p>
    <w:p w14:paraId="63F557D3" w14:textId="4EA99A5E" w:rsidR="00331661" w:rsidRPr="00D70F99" w:rsidRDefault="00D70F99" w:rsidP="00D70F99">
      <w:pPr>
        <w:tabs>
          <w:tab w:val="left" w:pos="0"/>
        </w:tabs>
        <w:spacing w:after="80"/>
        <w:jc w:val="center"/>
        <w:rPr>
          <w:b/>
          <w:szCs w:val="22"/>
        </w:rPr>
      </w:pPr>
      <w:r w:rsidRPr="00D70F99">
        <w:rPr>
          <w:b/>
          <w:szCs w:val="22"/>
        </w:rPr>
        <w:t>(</w:t>
      </w:r>
      <w:proofErr w:type="spellStart"/>
      <w:r w:rsidRPr="00D70F99">
        <w:rPr>
          <w:b/>
          <w:szCs w:val="22"/>
        </w:rPr>
        <w:t>eHealth</w:t>
      </w:r>
      <w:proofErr w:type="spellEnd"/>
      <w:r w:rsidRPr="00D70F99">
        <w:rPr>
          <w:b/>
          <w:szCs w:val="22"/>
        </w:rPr>
        <w:t xml:space="preserve"> a interoperabilita)“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5092"/>
      </w:tblGrid>
      <w:tr w:rsidR="00331661" w:rsidRPr="000E21EE" w14:paraId="5D0D8B75" w14:textId="77777777" w:rsidTr="00A15EC2"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FFFFFF"/>
            <w:vAlign w:val="center"/>
          </w:tcPr>
          <w:p w14:paraId="09DC21E9" w14:textId="6867CA19" w:rsidR="00331661" w:rsidRPr="000E21EE" w:rsidRDefault="005014A6" w:rsidP="00D70F99">
            <w:pPr>
              <w:ind w:left="2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331661" w:rsidRPr="00331661">
              <w:rPr>
                <w:b/>
                <w:sz w:val="20"/>
                <w:szCs w:val="20"/>
              </w:rPr>
              <w:t>dentifikační údaje zadavatele</w:t>
            </w:r>
          </w:p>
        </w:tc>
      </w:tr>
      <w:tr w:rsidR="00331661" w:rsidRPr="000E21EE" w14:paraId="03E997E4" w14:textId="77777777" w:rsidTr="00CD7057">
        <w:trPr>
          <w:trHeight w:val="34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0ADC811" w14:textId="3434CC96" w:rsidR="00331661" w:rsidRPr="000E21EE" w:rsidRDefault="00331661" w:rsidP="00D70F99">
            <w:pPr>
              <w:ind w:lef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zadavatele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100D3" w14:textId="054F0CE3" w:rsidR="00331661" w:rsidRPr="00D70F99" w:rsidRDefault="00D70F99" w:rsidP="00D70F99">
            <w:pPr>
              <w:ind w:left="204"/>
              <w:rPr>
                <w:b/>
                <w:bCs/>
                <w:sz w:val="20"/>
                <w:szCs w:val="20"/>
              </w:rPr>
            </w:pPr>
            <w:r w:rsidRPr="00D70F99">
              <w:rPr>
                <w:b/>
                <w:bCs/>
                <w:sz w:val="20"/>
                <w:szCs w:val="20"/>
              </w:rPr>
              <w:t>Sušická nemocnice s.r.o.</w:t>
            </w:r>
          </w:p>
        </w:tc>
      </w:tr>
      <w:tr w:rsidR="00331661" w:rsidRPr="000E21EE" w14:paraId="396ADF2D" w14:textId="77777777" w:rsidTr="00CD7057">
        <w:trPr>
          <w:trHeight w:val="34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F5A7DFE" w14:textId="44AE25EC" w:rsidR="00331661" w:rsidRPr="000E21EE" w:rsidRDefault="00331661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 xml:space="preserve">Sídlo </w:t>
            </w:r>
            <w:r>
              <w:rPr>
                <w:sz w:val="20"/>
                <w:szCs w:val="20"/>
              </w:rPr>
              <w:t>zadavatele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04B05" w14:textId="6DAF6917" w:rsidR="00331661" w:rsidRPr="000E21EE" w:rsidRDefault="00D70F99" w:rsidP="00D70F99">
            <w:pPr>
              <w:ind w:left="204"/>
              <w:rPr>
                <w:sz w:val="20"/>
                <w:szCs w:val="20"/>
              </w:rPr>
            </w:pPr>
            <w:r w:rsidRPr="00D70F99">
              <w:rPr>
                <w:sz w:val="20"/>
                <w:szCs w:val="20"/>
              </w:rPr>
              <w:t>Chmelenská 117, 342 01 Sušice III</w:t>
            </w:r>
          </w:p>
        </w:tc>
      </w:tr>
      <w:tr w:rsidR="00331661" w:rsidRPr="000E21EE" w14:paraId="5C7ACC4D" w14:textId="77777777" w:rsidTr="00CD7057">
        <w:trPr>
          <w:trHeight w:val="34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4008B9A" w14:textId="602E7D26" w:rsidR="00331661" w:rsidRPr="000E21EE" w:rsidRDefault="00331661" w:rsidP="00D70F99">
            <w:pPr>
              <w:ind w:lef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Zastoupena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86D03" w14:textId="3B1617F1" w:rsidR="00331661" w:rsidRPr="000E21EE" w:rsidRDefault="00D70F99" w:rsidP="00D70F99">
            <w:pPr>
              <w:ind w:left="204"/>
              <w:rPr>
                <w:sz w:val="20"/>
                <w:szCs w:val="20"/>
              </w:rPr>
            </w:pPr>
            <w:r w:rsidRPr="00D70F99">
              <w:rPr>
                <w:sz w:val="20"/>
                <w:szCs w:val="20"/>
              </w:rPr>
              <w:t>MUDr. Roman Vanžura, jednatel</w:t>
            </w:r>
          </w:p>
        </w:tc>
      </w:tr>
      <w:tr w:rsidR="00331661" w:rsidRPr="000E21EE" w14:paraId="6B6C83FA" w14:textId="77777777" w:rsidTr="00CD7057">
        <w:trPr>
          <w:trHeight w:val="34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FC995C" w14:textId="7EB34924" w:rsidR="00331661" w:rsidRPr="000E21EE" w:rsidRDefault="00331661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IČ</w:t>
            </w:r>
            <w:r w:rsidR="00D70F99">
              <w:rPr>
                <w:sz w:val="20"/>
                <w:szCs w:val="20"/>
              </w:rPr>
              <w:t>,</w:t>
            </w:r>
            <w:r w:rsidR="00D70F99" w:rsidRPr="000E21EE">
              <w:rPr>
                <w:sz w:val="20"/>
                <w:szCs w:val="20"/>
              </w:rPr>
              <w:t xml:space="preserve"> DIČ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45423" w14:textId="212EC739" w:rsidR="00331661" w:rsidRPr="000E21EE" w:rsidRDefault="00D70F99" w:rsidP="00D70F99">
            <w:pPr>
              <w:ind w:left="204"/>
              <w:rPr>
                <w:sz w:val="20"/>
                <w:szCs w:val="20"/>
              </w:rPr>
            </w:pPr>
            <w:r w:rsidRPr="00D70F99">
              <w:rPr>
                <w:sz w:val="20"/>
                <w:szCs w:val="20"/>
              </w:rPr>
              <w:t>081 76</w:t>
            </w:r>
            <w:r>
              <w:rPr>
                <w:sz w:val="20"/>
                <w:szCs w:val="20"/>
              </w:rPr>
              <w:t> </w:t>
            </w:r>
            <w:r w:rsidRPr="00D70F99">
              <w:rPr>
                <w:sz w:val="20"/>
                <w:szCs w:val="20"/>
              </w:rPr>
              <w:t>302</w:t>
            </w:r>
            <w:r>
              <w:rPr>
                <w:sz w:val="20"/>
                <w:szCs w:val="20"/>
              </w:rPr>
              <w:t>,</w:t>
            </w:r>
            <w:r w:rsidRPr="00D70F99">
              <w:rPr>
                <w:sz w:val="20"/>
                <w:szCs w:val="20"/>
              </w:rPr>
              <w:t xml:space="preserve"> CZ08176302</w:t>
            </w:r>
          </w:p>
        </w:tc>
      </w:tr>
      <w:tr w:rsidR="00D70F99" w:rsidRPr="000E21EE" w14:paraId="40E4379C" w14:textId="77777777" w:rsidTr="00CD7057">
        <w:trPr>
          <w:trHeight w:val="34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D0FEFAD" w14:textId="2A0454C2" w:rsidR="00D70F99" w:rsidRPr="000E21EE" w:rsidRDefault="00D70F99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Telefon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AA261" w14:textId="033466BB" w:rsidR="00D70F99" w:rsidRPr="000E21EE" w:rsidRDefault="00D70F99" w:rsidP="00D70F99">
            <w:pPr>
              <w:ind w:left="204"/>
              <w:rPr>
                <w:sz w:val="20"/>
                <w:szCs w:val="20"/>
              </w:rPr>
            </w:pPr>
            <w:r w:rsidRPr="00D70F99">
              <w:rPr>
                <w:sz w:val="20"/>
                <w:szCs w:val="20"/>
              </w:rPr>
              <w:t>+420 725 047 333</w:t>
            </w:r>
          </w:p>
        </w:tc>
      </w:tr>
      <w:tr w:rsidR="00D70F99" w:rsidRPr="000E21EE" w14:paraId="41132E30" w14:textId="77777777" w:rsidTr="00CD7057">
        <w:trPr>
          <w:trHeight w:val="34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362362" w14:textId="0C55B5A8" w:rsidR="00D70F99" w:rsidRPr="000E21EE" w:rsidRDefault="00D70F99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E-mail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8138F" w14:textId="07966738" w:rsidR="00D70F99" w:rsidRPr="000E21EE" w:rsidRDefault="00D70F99" w:rsidP="00D70F99">
            <w:pPr>
              <w:ind w:left="204"/>
              <w:rPr>
                <w:sz w:val="20"/>
                <w:szCs w:val="20"/>
              </w:rPr>
            </w:pPr>
            <w:hyperlink r:id="rId10" w:history="1">
              <w:r w:rsidRPr="00FA3CF6">
                <w:rPr>
                  <w:rStyle w:val="Hypertextovodkaz"/>
                  <w:sz w:val="20"/>
                  <w:szCs w:val="20"/>
                </w:rPr>
                <w:t>roman.vanzura@susnem.cz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70F99" w:rsidRPr="000E21EE" w14:paraId="063673ED" w14:textId="77777777" w:rsidTr="00CD7057">
        <w:trPr>
          <w:trHeight w:val="34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7DFCE18" w14:textId="00D1CEED" w:rsidR="00D70F99" w:rsidRPr="000E21EE" w:rsidRDefault="00D70F99" w:rsidP="00D70F99">
            <w:pPr>
              <w:ind w:left="204"/>
              <w:rPr>
                <w:sz w:val="20"/>
                <w:szCs w:val="20"/>
              </w:rPr>
            </w:pPr>
            <w:r w:rsidRPr="00D70F99">
              <w:rPr>
                <w:sz w:val="20"/>
                <w:szCs w:val="20"/>
              </w:rPr>
              <w:t>datová schránka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21C59" w14:textId="6008A963" w:rsidR="00D70F99" w:rsidRPr="00D70F99" w:rsidRDefault="00D70F99" w:rsidP="00D70F99">
            <w:pPr>
              <w:ind w:left="204"/>
              <w:rPr>
                <w:sz w:val="20"/>
                <w:szCs w:val="20"/>
              </w:rPr>
            </w:pPr>
            <w:r w:rsidRPr="00D70F99">
              <w:rPr>
                <w:sz w:val="20"/>
                <w:szCs w:val="20"/>
              </w:rPr>
              <w:t>fis5nfq</w:t>
            </w:r>
          </w:p>
        </w:tc>
      </w:tr>
    </w:tbl>
    <w:p w14:paraId="3BB0D4AF" w14:textId="77777777" w:rsidR="00331661" w:rsidRDefault="00331661" w:rsidP="00EC4F55">
      <w:pPr>
        <w:tabs>
          <w:tab w:val="left" w:pos="0"/>
        </w:tabs>
        <w:jc w:val="center"/>
        <w:rPr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5092"/>
      </w:tblGrid>
      <w:tr w:rsidR="00EC4F55" w:rsidRPr="000E21EE" w14:paraId="5D22000C" w14:textId="77777777" w:rsidTr="000C2ED9"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FFFFFF"/>
            <w:vAlign w:val="center"/>
          </w:tcPr>
          <w:p w14:paraId="369A6BB0" w14:textId="0DAC4BEB" w:rsidR="00EC4F55" w:rsidRPr="000E21EE" w:rsidRDefault="00EC4F55" w:rsidP="00D70F99">
            <w:pPr>
              <w:ind w:left="204"/>
              <w:rPr>
                <w:b/>
                <w:sz w:val="20"/>
                <w:szCs w:val="20"/>
              </w:rPr>
            </w:pPr>
            <w:r w:rsidRPr="000E21EE">
              <w:rPr>
                <w:b/>
                <w:sz w:val="20"/>
                <w:szCs w:val="20"/>
              </w:rPr>
              <w:t xml:space="preserve">Údaje o </w:t>
            </w:r>
            <w:r w:rsidR="00D70F99">
              <w:rPr>
                <w:b/>
                <w:sz w:val="20"/>
                <w:szCs w:val="20"/>
              </w:rPr>
              <w:t>účastníkovi</w:t>
            </w:r>
          </w:p>
        </w:tc>
      </w:tr>
      <w:tr w:rsidR="00434367" w:rsidRPr="000E21EE" w14:paraId="7A2FDA43" w14:textId="77777777" w:rsidTr="00CD7057">
        <w:trPr>
          <w:trHeight w:val="51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68C6A4" w14:textId="50594E27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Obchodní firma nebo název (právnická osoba)</w:t>
            </w:r>
          </w:p>
          <w:p w14:paraId="5A996C33" w14:textId="77777777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Obchodní firma nebo jméno a příjmení (fyzická osoba)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8CCA6" w14:textId="3BCAB4F1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</w:p>
        </w:tc>
      </w:tr>
      <w:tr w:rsidR="00434367" w:rsidRPr="000E21EE" w14:paraId="4A7FB517" w14:textId="77777777" w:rsidTr="00CD7057">
        <w:trPr>
          <w:trHeight w:val="51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8D53401" w14:textId="77777777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Sídlo (právnická osoba)</w:t>
            </w:r>
          </w:p>
          <w:p w14:paraId="4638C0FC" w14:textId="7F03E43E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 xml:space="preserve">Místo </w:t>
            </w:r>
            <w:r w:rsidR="00BB779B" w:rsidRPr="000E21EE">
              <w:rPr>
                <w:sz w:val="20"/>
                <w:szCs w:val="20"/>
              </w:rPr>
              <w:t>podnikání,</w:t>
            </w:r>
            <w:r w:rsidRPr="000E21EE">
              <w:rPr>
                <w:sz w:val="20"/>
                <w:szCs w:val="20"/>
              </w:rPr>
              <w:t xml:space="preserve"> popř. trvalého pobytu (fyzická osoba)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06D59" w14:textId="1B31D621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</w:p>
        </w:tc>
      </w:tr>
      <w:tr w:rsidR="00434367" w:rsidRPr="000E21EE" w14:paraId="0B36931F" w14:textId="77777777" w:rsidTr="00CD7057">
        <w:trPr>
          <w:trHeight w:val="34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0531151" w14:textId="77777777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Právní forma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C21B9" w14:textId="61F060B1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</w:p>
        </w:tc>
      </w:tr>
      <w:tr w:rsidR="00434367" w:rsidRPr="000E21EE" w14:paraId="7FE44425" w14:textId="77777777" w:rsidTr="00CD7057">
        <w:trPr>
          <w:trHeight w:val="34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7B6C8BB" w14:textId="77777777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IČ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F77D0" w14:textId="5DBA42B0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</w:p>
        </w:tc>
      </w:tr>
      <w:tr w:rsidR="00434367" w:rsidRPr="000E21EE" w14:paraId="35BF9FD3" w14:textId="77777777" w:rsidTr="00CD7057">
        <w:trPr>
          <w:trHeight w:val="34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173A9F" w14:textId="77777777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DIČ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0D747" w14:textId="4D9D325A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</w:p>
        </w:tc>
      </w:tr>
      <w:tr w:rsidR="00434367" w:rsidRPr="000E21EE" w14:paraId="344DDA3B" w14:textId="77777777" w:rsidTr="00CD7057">
        <w:trPr>
          <w:trHeight w:val="34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363441C" w14:textId="77777777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Telefon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B392" w14:textId="22A18D6D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</w:p>
        </w:tc>
      </w:tr>
      <w:tr w:rsidR="00434367" w:rsidRPr="000E21EE" w14:paraId="237E9EE5" w14:textId="77777777" w:rsidTr="00CD7057">
        <w:trPr>
          <w:trHeight w:val="34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9B9DC62" w14:textId="77777777" w:rsidR="00434367" w:rsidRPr="000E21EE" w:rsidRDefault="00434367" w:rsidP="00D70F99">
            <w:pPr>
              <w:ind w:left="204"/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E-mail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85200" w14:textId="2ABB4333" w:rsidR="00434367" w:rsidRPr="000E21EE" w:rsidRDefault="00434367" w:rsidP="00D70F99">
            <w:pPr>
              <w:ind w:left="204"/>
              <w:rPr>
                <w:sz w:val="20"/>
                <w:szCs w:val="20"/>
                <w:lang w:val="en-US"/>
              </w:rPr>
            </w:pPr>
          </w:p>
        </w:tc>
      </w:tr>
    </w:tbl>
    <w:p w14:paraId="678C0BDF" w14:textId="77777777" w:rsidR="00EC4F55" w:rsidRPr="000E21EE" w:rsidRDefault="00EC4F55" w:rsidP="00EC4F55"/>
    <w:p w14:paraId="02B0473A" w14:textId="77777777" w:rsidR="00EC4F55" w:rsidRPr="000E21EE" w:rsidRDefault="00EC4F55" w:rsidP="00D70F99">
      <w:pPr>
        <w:spacing w:after="80"/>
        <w:rPr>
          <w:b/>
        </w:rPr>
      </w:pPr>
      <w:r w:rsidRPr="000E21EE">
        <w:rPr>
          <w:b/>
        </w:rPr>
        <w:t>Ceny za dodávky předmětu plnění:</w:t>
      </w:r>
    </w:p>
    <w:tbl>
      <w:tblPr>
        <w:tblStyle w:val="Mkatabulky"/>
        <w:tblW w:w="5002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433"/>
        <w:gridCol w:w="2827"/>
        <w:gridCol w:w="859"/>
        <w:gridCol w:w="851"/>
        <w:gridCol w:w="1420"/>
        <w:gridCol w:w="1556"/>
        <w:gridCol w:w="710"/>
        <w:gridCol w:w="1542"/>
      </w:tblGrid>
      <w:tr w:rsidR="00EC4F55" w:rsidRPr="00B20471" w14:paraId="65DC4702" w14:textId="77777777" w:rsidTr="00D70F99">
        <w:trPr>
          <w:trHeight w:val="567"/>
          <w:tblHeader/>
        </w:trPr>
        <w:tc>
          <w:tcPr>
            <w:tcW w:w="213" w:type="pct"/>
            <w:shd w:val="clear" w:color="auto" w:fill="F2F2F2" w:themeFill="background1" w:themeFillShade="F2"/>
            <w:vAlign w:val="center"/>
          </w:tcPr>
          <w:p w14:paraId="3FA92E0C" w14:textId="77777777" w:rsidR="00EC4F55" w:rsidRPr="00111BBE" w:rsidRDefault="00EC4F55" w:rsidP="00D70F99">
            <w:pPr>
              <w:jc w:val="center"/>
              <w:rPr>
                <w:sz w:val="18"/>
                <w:szCs w:val="18"/>
              </w:rPr>
            </w:pPr>
            <w:r w:rsidRPr="00111BBE">
              <w:rPr>
                <w:sz w:val="18"/>
                <w:szCs w:val="18"/>
              </w:rPr>
              <w:t>#</w:t>
            </w:r>
          </w:p>
        </w:tc>
        <w:tc>
          <w:tcPr>
            <w:tcW w:w="1386" w:type="pct"/>
            <w:shd w:val="clear" w:color="auto" w:fill="F2F2F2" w:themeFill="background1" w:themeFillShade="F2"/>
            <w:vAlign w:val="center"/>
          </w:tcPr>
          <w:p w14:paraId="5858621E" w14:textId="77777777" w:rsidR="00EC4F55" w:rsidRPr="00111BBE" w:rsidRDefault="00EC4F55" w:rsidP="00D70F99">
            <w:pPr>
              <w:rPr>
                <w:sz w:val="18"/>
                <w:szCs w:val="18"/>
              </w:rPr>
            </w:pPr>
            <w:r w:rsidRPr="00111BBE">
              <w:rPr>
                <w:sz w:val="18"/>
                <w:szCs w:val="18"/>
              </w:rPr>
              <w:t>Položka</w:t>
            </w:r>
          </w:p>
        </w:tc>
        <w:tc>
          <w:tcPr>
            <w:tcW w:w="421" w:type="pct"/>
            <w:shd w:val="clear" w:color="auto" w:fill="F2F2F2" w:themeFill="background1" w:themeFillShade="F2"/>
            <w:vAlign w:val="center"/>
          </w:tcPr>
          <w:p w14:paraId="51B90EFC" w14:textId="77777777" w:rsidR="00EC4F55" w:rsidRPr="00111BBE" w:rsidRDefault="00EC4F55" w:rsidP="00D70F99">
            <w:pPr>
              <w:ind w:left="-109" w:right="-101"/>
              <w:jc w:val="center"/>
              <w:rPr>
                <w:spacing w:val="-2"/>
                <w:sz w:val="18"/>
                <w:szCs w:val="18"/>
              </w:rPr>
            </w:pPr>
            <w:r w:rsidRPr="00111BBE">
              <w:rPr>
                <w:spacing w:val="-2"/>
                <w:sz w:val="18"/>
                <w:szCs w:val="18"/>
              </w:rPr>
              <w:t>Jednotka</w:t>
            </w:r>
          </w:p>
        </w:tc>
        <w:tc>
          <w:tcPr>
            <w:tcW w:w="417" w:type="pct"/>
            <w:shd w:val="clear" w:color="auto" w:fill="F2F2F2" w:themeFill="background1" w:themeFillShade="F2"/>
            <w:vAlign w:val="center"/>
          </w:tcPr>
          <w:p w14:paraId="4380BD94" w14:textId="77777777" w:rsidR="00EC4F55" w:rsidRPr="00111BBE" w:rsidRDefault="00EC4F55" w:rsidP="00D70F99">
            <w:pPr>
              <w:jc w:val="center"/>
              <w:rPr>
                <w:spacing w:val="-2"/>
                <w:sz w:val="18"/>
                <w:szCs w:val="18"/>
              </w:rPr>
            </w:pPr>
            <w:r w:rsidRPr="00111BBE">
              <w:rPr>
                <w:spacing w:val="-2"/>
                <w:sz w:val="18"/>
                <w:szCs w:val="18"/>
              </w:rPr>
              <w:t>Počet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14:paraId="3CF59D0D" w14:textId="6E5EB568" w:rsidR="00EC4F55" w:rsidRPr="00111BBE" w:rsidRDefault="00EC4F55" w:rsidP="00D70F99">
            <w:pPr>
              <w:ind w:left="-118" w:right="-99"/>
              <w:jc w:val="center"/>
              <w:rPr>
                <w:sz w:val="18"/>
                <w:szCs w:val="18"/>
              </w:rPr>
            </w:pPr>
            <w:r w:rsidRPr="00111BBE">
              <w:rPr>
                <w:spacing w:val="-2"/>
                <w:sz w:val="18"/>
                <w:szCs w:val="18"/>
              </w:rPr>
              <w:t>Cena za</w:t>
            </w:r>
            <w:r w:rsidR="00D70F99" w:rsidRPr="00111BBE">
              <w:rPr>
                <w:spacing w:val="-2"/>
                <w:sz w:val="18"/>
                <w:szCs w:val="18"/>
              </w:rPr>
              <w:t xml:space="preserve"> </w:t>
            </w:r>
            <w:r w:rsidRPr="00111BBE">
              <w:rPr>
                <w:spacing w:val="-2"/>
                <w:sz w:val="18"/>
                <w:szCs w:val="18"/>
              </w:rPr>
              <w:t>jednotku bez DPH</w:t>
            </w: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14:paraId="3596BDBC" w14:textId="77777777" w:rsidR="00EC4F55" w:rsidRPr="00111BBE" w:rsidRDefault="00EC4F55" w:rsidP="00D70F99">
            <w:pPr>
              <w:jc w:val="center"/>
              <w:rPr>
                <w:spacing w:val="-2"/>
                <w:sz w:val="18"/>
                <w:szCs w:val="18"/>
              </w:rPr>
            </w:pPr>
            <w:r w:rsidRPr="00111BBE">
              <w:rPr>
                <w:spacing w:val="-2"/>
                <w:sz w:val="18"/>
                <w:szCs w:val="18"/>
              </w:rPr>
              <w:t>Cena za dodávku celkem bez DPH</w:t>
            </w:r>
          </w:p>
        </w:tc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72F9B01B" w14:textId="77777777" w:rsidR="00EC4F55" w:rsidRPr="00111BBE" w:rsidRDefault="00EC4F55" w:rsidP="00D70F99">
            <w:pPr>
              <w:jc w:val="center"/>
              <w:rPr>
                <w:spacing w:val="-2"/>
                <w:sz w:val="18"/>
                <w:szCs w:val="18"/>
              </w:rPr>
            </w:pPr>
            <w:r w:rsidRPr="00111BBE">
              <w:rPr>
                <w:spacing w:val="-2"/>
                <w:sz w:val="18"/>
                <w:szCs w:val="18"/>
              </w:rPr>
              <w:t>Sazba DPH</w:t>
            </w:r>
          </w:p>
        </w:tc>
        <w:tc>
          <w:tcPr>
            <w:tcW w:w="756" w:type="pct"/>
            <w:shd w:val="clear" w:color="auto" w:fill="F2F2F2" w:themeFill="background1" w:themeFillShade="F2"/>
            <w:vAlign w:val="center"/>
          </w:tcPr>
          <w:p w14:paraId="6FE601B4" w14:textId="77777777" w:rsidR="00EC4F55" w:rsidRPr="00111BBE" w:rsidRDefault="00EC4F55" w:rsidP="00D70F99">
            <w:pPr>
              <w:jc w:val="center"/>
              <w:rPr>
                <w:spacing w:val="-2"/>
                <w:sz w:val="18"/>
                <w:szCs w:val="18"/>
              </w:rPr>
            </w:pPr>
            <w:r w:rsidRPr="00111BBE">
              <w:rPr>
                <w:spacing w:val="-2"/>
                <w:sz w:val="18"/>
                <w:szCs w:val="18"/>
              </w:rPr>
              <w:t>Cena za dodávku celkem vč. DPH</w:t>
            </w:r>
          </w:p>
        </w:tc>
      </w:tr>
      <w:tr w:rsidR="009E30A6" w:rsidRPr="00B20471" w14:paraId="7ED9A274" w14:textId="77777777" w:rsidTr="00D70F99">
        <w:trPr>
          <w:trHeight w:val="567"/>
        </w:trPr>
        <w:tc>
          <w:tcPr>
            <w:tcW w:w="213" w:type="pct"/>
            <w:vAlign w:val="center"/>
          </w:tcPr>
          <w:p w14:paraId="4E9CF1DD" w14:textId="349C0705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  <w:r w:rsidRPr="00111BBE">
              <w:rPr>
                <w:sz w:val="18"/>
                <w:szCs w:val="18"/>
              </w:rPr>
              <w:t>1.</w:t>
            </w:r>
          </w:p>
        </w:tc>
        <w:tc>
          <w:tcPr>
            <w:tcW w:w="1386" w:type="pct"/>
            <w:vAlign w:val="center"/>
          </w:tcPr>
          <w:p w14:paraId="75F798D4" w14:textId="2B67FEFE" w:rsidR="009E30A6" w:rsidRPr="00111BBE" w:rsidRDefault="009E30A6" w:rsidP="00D70F99">
            <w:pPr>
              <w:rPr>
                <w:sz w:val="18"/>
                <w:szCs w:val="18"/>
              </w:rPr>
            </w:pPr>
            <w:r w:rsidRPr="00111BBE">
              <w:rPr>
                <w:sz w:val="18"/>
                <w:szCs w:val="18"/>
              </w:rPr>
              <w:t>Modernizace nemocničního informačního systému</w:t>
            </w:r>
          </w:p>
        </w:tc>
        <w:tc>
          <w:tcPr>
            <w:tcW w:w="421" w:type="pct"/>
            <w:vAlign w:val="center"/>
          </w:tcPr>
          <w:p w14:paraId="36AEEC49" w14:textId="37DC69F2" w:rsidR="009E30A6" w:rsidRPr="00111BBE" w:rsidRDefault="009E30A6" w:rsidP="00D70F99">
            <w:pPr>
              <w:ind w:left="-109" w:right="-101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11BBE">
              <w:rPr>
                <w:rFonts w:ascii="Calibri" w:hAnsi="Calibri" w:cs="Calibri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417" w:type="pct"/>
            <w:vAlign w:val="center"/>
          </w:tcPr>
          <w:p w14:paraId="6FAB7C51" w14:textId="2FA58410" w:rsidR="009E30A6" w:rsidRPr="00111BBE" w:rsidRDefault="009E30A6" w:rsidP="00D70F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11B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pct"/>
            <w:vAlign w:val="center"/>
          </w:tcPr>
          <w:p w14:paraId="20CD1A6D" w14:textId="50722CA4" w:rsidR="009E30A6" w:rsidRPr="00111BBE" w:rsidRDefault="009E30A6" w:rsidP="00D70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14:paraId="777B89C2" w14:textId="20E370FC" w:rsidR="009E30A6" w:rsidRPr="00111BBE" w:rsidRDefault="009E30A6" w:rsidP="00D70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5960C03A" w14:textId="6E63A8E5" w:rsidR="009E30A6" w:rsidRPr="00111BBE" w:rsidRDefault="009E30A6" w:rsidP="00D70F9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6" w:type="pct"/>
            <w:vAlign w:val="center"/>
          </w:tcPr>
          <w:p w14:paraId="6FBB4882" w14:textId="32B089DE" w:rsidR="009E30A6" w:rsidRPr="00111BBE" w:rsidRDefault="009E30A6" w:rsidP="00D70F99">
            <w:pPr>
              <w:jc w:val="center"/>
              <w:rPr>
                <w:sz w:val="18"/>
                <w:szCs w:val="18"/>
              </w:rPr>
            </w:pPr>
          </w:p>
        </w:tc>
      </w:tr>
      <w:tr w:rsidR="009E30A6" w:rsidRPr="00B20471" w14:paraId="7B48DEAC" w14:textId="77777777" w:rsidTr="00D70F99">
        <w:trPr>
          <w:trHeight w:val="567"/>
        </w:trPr>
        <w:tc>
          <w:tcPr>
            <w:tcW w:w="213" w:type="pct"/>
            <w:vAlign w:val="center"/>
          </w:tcPr>
          <w:p w14:paraId="0C4E170E" w14:textId="63D56F9E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  <w:r w:rsidRPr="00111BBE">
              <w:rPr>
                <w:sz w:val="18"/>
                <w:szCs w:val="18"/>
              </w:rPr>
              <w:t>2.</w:t>
            </w:r>
          </w:p>
        </w:tc>
        <w:tc>
          <w:tcPr>
            <w:tcW w:w="1386" w:type="pct"/>
            <w:vAlign w:val="center"/>
          </w:tcPr>
          <w:p w14:paraId="2AD7197A" w14:textId="570E89E3" w:rsidR="009E30A6" w:rsidRPr="00111BBE" w:rsidRDefault="009E30A6" w:rsidP="00D70F99">
            <w:pPr>
              <w:rPr>
                <w:sz w:val="18"/>
                <w:szCs w:val="18"/>
              </w:rPr>
            </w:pPr>
            <w:r w:rsidRPr="00111BBE">
              <w:rPr>
                <w:sz w:val="18"/>
                <w:szCs w:val="18"/>
              </w:rPr>
              <w:t>Napojení NIS MNDK na systémy výměny zdravotnické dokumentace</w:t>
            </w:r>
          </w:p>
        </w:tc>
        <w:tc>
          <w:tcPr>
            <w:tcW w:w="421" w:type="pct"/>
            <w:vAlign w:val="center"/>
          </w:tcPr>
          <w:p w14:paraId="18F9294D" w14:textId="77777777" w:rsidR="009E30A6" w:rsidRPr="00111BBE" w:rsidRDefault="009E30A6" w:rsidP="00D70F99">
            <w:pPr>
              <w:ind w:left="-109" w:right="-101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111BBE">
              <w:rPr>
                <w:rFonts w:ascii="Calibri" w:hAnsi="Calibri" w:cs="Calibri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417" w:type="pct"/>
            <w:vAlign w:val="center"/>
          </w:tcPr>
          <w:p w14:paraId="29B2297E" w14:textId="77777777" w:rsidR="009E30A6" w:rsidRPr="00111BBE" w:rsidRDefault="009E30A6" w:rsidP="00D70F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111B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pct"/>
            <w:vAlign w:val="center"/>
          </w:tcPr>
          <w:p w14:paraId="32EE9B4B" w14:textId="505FA462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3" w:type="pct"/>
            <w:vAlign w:val="center"/>
          </w:tcPr>
          <w:p w14:paraId="06C861E5" w14:textId="47277927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8" w:type="pct"/>
            <w:vAlign w:val="center"/>
          </w:tcPr>
          <w:p w14:paraId="506032E8" w14:textId="005349F6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6" w:type="pct"/>
            <w:vAlign w:val="center"/>
          </w:tcPr>
          <w:p w14:paraId="158DC846" w14:textId="39A5CA3D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E30A6" w:rsidRPr="00B20471" w14:paraId="5D9E427D" w14:textId="77777777" w:rsidTr="00D70F99">
        <w:trPr>
          <w:trHeight w:val="567"/>
        </w:trPr>
        <w:tc>
          <w:tcPr>
            <w:tcW w:w="213" w:type="pct"/>
            <w:vAlign w:val="center"/>
          </w:tcPr>
          <w:p w14:paraId="359363FF" w14:textId="50AFDB7E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  <w:r w:rsidRPr="00111BBE">
              <w:rPr>
                <w:sz w:val="18"/>
                <w:szCs w:val="18"/>
              </w:rPr>
              <w:t>3.</w:t>
            </w:r>
          </w:p>
        </w:tc>
        <w:tc>
          <w:tcPr>
            <w:tcW w:w="1386" w:type="pct"/>
            <w:vAlign w:val="center"/>
          </w:tcPr>
          <w:p w14:paraId="726FFCAF" w14:textId="3F7EC37E" w:rsidR="009E30A6" w:rsidRPr="00111BBE" w:rsidRDefault="009E30A6" w:rsidP="00D70F99">
            <w:pPr>
              <w:rPr>
                <w:sz w:val="18"/>
                <w:szCs w:val="18"/>
              </w:rPr>
            </w:pPr>
            <w:r w:rsidRPr="00111BBE">
              <w:rPr>
                <w:sz w:val="18"/>
                <w:szCs w:val="18"/>
              </w:rPr>
              <w:t>Napojení NIS MNDK na centrální registry, evidence a služby</w:t>
            </w:r>
          </w:p>
        </w:tc>
        <w:tc>
          <w:tcPr>
            <w:tcW w:w="421" w:type="pct"/>
            <w:vAlign w:val="center"/>
          </w:tcPr>
          <w:p w14:paraId="4D3DB79D" w14:textId="77777777" w:rsidR="009E30A6" w:rsidRPr="00111BBE" w:rsidRDefault="009E30A6" w:rsidP="00D70F99">
            <w:pPr>
              <w:ind w:left="-109" w:right="-101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111BBE">
              <w:rPr>
                <w:rFonts w:ascii="Calibri" w:hAnsi="Calibri" w:cs="Calibri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417" w:type="pct"/>
            <w:vAlign w:val="center"/>
          </w:tcPr>
          <w:p w14:paraId="53B9ED68" w14:textId="77777777" w:rsidR="009E30A6" w:rsidRPr="00111BBE" w:rsidRDefault="009E30A6" w:rsidP="00D70F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111B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pct"/>
            <w:vAlign w:val="center"/>
          </w:tcPr>
          <w:p w14:paraId="1ED593C9" w14:textId="2018AD46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3" w:type="pct"/>
            <w:vAlign w:val="center"/>
          </w:tcPr>
          <w:p w14:paraId="02935A2B" w14:textId="00322DEE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8" w:type="pct"/>
            <w:vAlign w:val="center"/>
          </w:tcPr>
          <w:p w14:paraId="69F6D66C" w14:textId="16492415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6" w:type="pct"/>
            <w:vAlign w:val="center"/>
          </w:tcPr>
          <w:p w14:paraId="3D8CCCEC" w14:textId="284C4FAB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E30A6" w:rsidRPr="00B20471" w14:paraId="6521B8F3" w14:textId="77777777" w:rsidTr="00D70F99">
        <w:trPr>
          <w:trHeight w:val="567"/>
        </w:trPr>
        <w:tc>
          <w:tcPr>
            <w:tcW w:w="213" w:type="pct"/>
            <w:vAlign w:val="center"/>
          </w:tcPr>
          <w:p w14:paraId="1B699D90" w14:textId="45232A7E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  <w:r w:rsidRPr="00111BBE">
              <w:rPr>
                <w:sz w:val="18"/>
                <w:szCs w:val="18"/>
              </w:rPr>
              <w:t>4.</w:t>
            </w:r>
          </w:p>
        </w:tc>
        <w:tc>
          <w:tcPr>
            <w:tcW w:w="1386" w:type="pct"/>
            <w:vAlign w:val="center"/>
          </w:tcPr>
          <w:p w14:paraId="3DCE6339" w14:textId="3EF18E62" w:rsidR="009E30A6" w:rsidRPr="00111BBE" w:rsidRDefault="009E30A6" w:rsidP="00D70F99">
            <w:pPr>
              <w:rPr>
                <w:sz w:val="18"/>
                <w:szCs w:val="18"/>
              </w:rPr>
            </w:pPr>
            <w:r w:rsidRPr="00111BBE">
              <w:rPr>
                <w:sz w:val="18"/>
                <w:szCs w:val="18"/>
              </w:rPr>
              <w:t>Dlouhodobý elektronický archiv zdravotnické dokumentace (DEA)</w:t>
            </w:r>
          </w:p>
        </w:tc>
        <w:tc>
          <w:tcPr>
            <w:tcW w:w="421" w:type="pct"/>
            <w:vAlign w:val="center"/>
          </w:tcPr>
          <w:p w14:paraId="31C1473E" w14:textId="77777777" w:rsidR="009E30A6" w:rsidRPr="00111BBE" w:rsidRDefault="009E30A6" w:rsidP="00D70F99">
            <w:pPr>
              <w:ind w:left="-109" w:right="-101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111BBE">
              <w:rPr>
                <w:rFonts w:ascii="Calibri" w:hAnsi="Calibri" w:cs="Calibri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417" w:type="pct"/>
            <w:vAlign w:val="center"/>
          </w:tcPr>
          <w:p w14:paraId="5ED6DE94" w14:textId="77777777" w:rsidR="009E30A6" w:rsidRPr="00111BBE" w:rsidRDefault="009E30A6" w:rsidP="00D70F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111B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pct"/>
            <w:vAlign w:val="center"/>
          </w:tcPr>
          <w:p w14:paraId="7425B16C" w14:textId="63E011CD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3" w:type="pct"/>
            <w:vAlign w:val="center"/>
          </w:tcPr>
          <w:p w14:paraId="65147E62" w14:textId="6DBC178B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8" w:type="pct"/>
            <w:vAlign w:val="center"/>
          </w:tcPr>
          <w:p w14:paraId="5E416312" w14:textId="0EF9F893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6" w:type="pct"/>
            <w:vAlign w:val="center"/>
          </w:tcPr>
          <w:p w14:paraId="0D8291D8" w14:textId="12990DDE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E30A6" w:rsidRPr="00B20471" w14:paraId="125B47E2" w14:textId="77777777" w:rsidTr="00D70F99">
        <w:trPr>
          <w:trHeight w:val="567"/>
        </w:trPr>
        <w:tc>
          <w:tcPr>
            <w:tcW w:w="213" w:type="pct"/>
            <w:vAlign w:val="center"/>
          </w:tcPr>
          <w:p w14:paraId="7E3A2676" w14:textId="5BEA3A42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  <w:r w:rsidRPr="00111BBE">
              <w:rPr>
                <w:sz w:val="18"/>
                <w:szCs w:val="18"/>
              </w:rPr>
              <w:t>5.</w:t>
            </w:r>
          </w:p>
        </w:tc>
        <w:tc>
          <w:tcPr>
            <w:tcW w:w="1386" w:type="pct"/>
            <w:vAlign w:val="center"/>
          </w:tcPr>
          <w:p w14:paraId="17E2737B" w14:textId="70A71BBE" w:rsidR="009E30A6" w:rsidRPr="00111BBE" w:rsidRDefault="009E30A6" w:rsidP="00D70F99">
            <w:pPr>
              <w:rPr>
                <w:sz w:val="18"/>
                <w:szCs w:val="18"/>
              </w:rPr>
            </w:pPr>
            <w:r w:rsidRPr="00111BBE">
              <w:rPr>
                <w:sz w:val="18"/>
                <w:szCs w:val="18"/>
              </w:rPr>
              <w:t>Modernizace laboratorního informačního systému (LIS)</w:t>
            </w:r>
          </w:p>
        </w:tc>
        <w:tc>
          <w:tcPr>
            <w:tcW w:w="421" w:type="pct"/>
            <w:vAlign w:val="center"/>
          </w:tcPr>
          <w:p w14:paraId="6574FDD6" w14:textId="7BC82650" w:rsidR="009E30A6" w:rsidRPr="00111BBE" w:rsidRDefault="009E30A6" w:rsidP="00D70F99">
            <w:pPr>
              <w:ind w:left="-109" w:right="-101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111BBE">
              <w:rPr>
                <w:rFonts w:ascii="Calibri" w:hAnsi="Calibri" w:cs="Calibri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417" w:type="pct"/>
            <w:vAlign w:val="center"/>
          </w:tcPr>
          <w:p w14:paraId="543AF7DF" w14:textId="4872B65C" w:rsidR="009E30A6" w:rsidRPr="00111BBE" w:rsidRDefault="009E30A6" w:rsidP="00D70F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111B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pct"/>
            <w:vAlign w:val="center"/>
          </w:tcPr>
          <w:p w14:paraId="75440CE3" w14:textId="79DF1D0A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3" w:type="pct"/>
            <w:vAlign w:val="center"/>
          </w:tcPr>
          <w:p w14:paraId="4EAF495D" w14:textId="2617CB4D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8" w:type="pct"/>
            <w:vAlign w:val="center"/>
          </w:tcPr>
          <w:p w14:paraId="359E5A04" w14:textId="26C1D110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6" w:type="pct"/>
            <w:vAlign w:val="center"/>
          </w:tcPr>
          <w:p w14:paraId="16F00E24" w14:textId="14B5C0B6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E30A6" w:rsidRPr="00B20471" w14:paraId="291658B4" w14:textId="77777777" w:rsidTr="00D70F99">
        <w:trPr>
          <w:trHeight w:val="567"/>
        </w:trPr>
        <w:tc>
          <w:tcPr>
            <w:tcW w:w="213" w:type="pct"/>
            <w:vAlign w:val="center"/>
          </w:tcPr>
          <w:p w14:paraId="52E1638B" w14:textId="33ABAEC4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  <w:r w:rsidRPr="00111BBE">
              <w:rPr>
                <w:sz w:val="18"/>
                <w:szCs w:val="18"/>
              </w:rPr>
              <w:t>6.</w:t>
            </w:r>
          </w:p>
        </w:tc>
        <w:tc>
          <w:tcPr>
            <w:tcW w:w="1386" w:type="pct"/>
            <w:vAlign w:val="center"/>
          </w:tcPr>
          <w:p w14:paraId="2BB4BF69" w14:textId="4BC154E4" w:rsidR="009E30A6" w:rsidRPr="00111BBE" w:rsidRDefault="009E30A6" w:rsidP="00D70F99">
            <w:pPr>
              <w:rPr>
                <w:sz w:val="18"/>
                <w:szCs w:val="18"/>
              </w:rPr>
            </w:pPr>
            <w:r w:rsidRPr="00111BBE">
              <w:rPr>
                <w:sz w:val="18"/>
                <w:szCs w:val="18"/>
              </w:rPr>
              <w:t>Dodávka nezbytného systémového SW pro modernizované systémy</w:t>
            </w:r>
          </w:p>
        </w:tc>
        <w:tc>
          <w:tcPr>
            <w:tcW w:w="421" w:type="pct"/>
            <w:vAlign w:val="center"/>
          </w:tcPr>
          <w:p w14:paraId="501FF8E8" w14:textId="73CAC574" w:rsidR="009E30A6" w:rsidRPr="00111BBE" w:rsidRDefault="009E30A6" w:rsidP="00D70F99">
            <w:pPr>
              <w:ind w:left="-109" w:right="-101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111BBE">
              <w:rPr>
                <w:rFonts w:ascii="Calibri" w:hAnsi="Calibri" w:cs="Calibri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417" w:type="pct"/>
            <w:vAlign w:val="center"/>
          </w:tcPr>
          <w:p w14:paraId="759CCD58" w14:textId="4505F1C5" w:rsidR="009E30A6" w:rsidRPr="00111BBE" w:rsidRDefault="009E30A6" w:rsidP="00D70F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111B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pct"/>
            <w:vAlign w:val="center"/>
          </w:tcPr>
          <w:p w14:paraId="1B7EACD8" w14:textId="20BC98AF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3" w:type="pct"/>
            <w:vAlign w:val="center"/>
          </w:tcPr>
          <w:p w14:paraId="65B9A851" w14:textId="7F6A0130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8" w:type="pct"/>
            <w:vAlign w:val="center"/>
          </w:tcPr>
          <w:p w14:paraId="1E7B2111" w14:textId="747E1E8B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6" w:type="pct"/>
            <w:vAlign w:val="center"/>
          </w:tcPr>
          <w:p w14:paraId="74B04364" w14:textId="1BAECF66" w:rsidR="009E30A6" w:rsidRPr="00111BBE" w:rsidRDefault="009E30A6" w:rsidP="00D70F9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E30A6" w:rsidRPr="00B20471" w14:paraId="0A6490AD" w14:textId="77777777" w:rsidTr="00D70F99">
        <w:trPr>
          <w:trHeight w:val="567"/>
        </w:trPr>
        <w:tc>
          <w:tcPr>
            <w:tcW w:w="2020" w:type="pct"/>
            <w:gridSpan w:val="3"/>
            <w:shd w:val="clear" w:color="auto" w:fill="F2F2F2" w:themeFill="background1" w:themeFillShade="F2"/>
            <w:vAlign w:val="center"/>
          </w:tcPr>
          <w:p w14:paraId="0B6ED1B1" w14:textId="64A3D700" w:rsidR="009E30A6" w:rsidRPr="00B20471" w:rsidRDefault="00111BBE" w:rsidP="00D70F99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11BB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dodávk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</w:t>
            </w:r>
            <w:r w:rsidRPr="00111BB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předmětu plnění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</w:t>
            </w:r>
            <w:r w:rsidR="009E30A6" w:rsidRPr="00B2047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elkem</w:t>
            </w:r>
          </w:p>
        </w:tc>
        <w:tc>
          <w:tcPr>
            <w:tcW w:w="417" w:type="pct"/>
            <w:shd w:val="clear" w:color="auto" w:fill="F2F2F2" w:themeFill="background1" w:themeFillShade="F2"/>
            <w:vAlign w:val="center"/>
          </w:tcPr>
          <w:p w14:paraId="356F273A" w14:textId="77777777" w:rsidR="009E30A6" w:rsidRPr="00B20471" w:rsidRDefault="009E30A6" w:rsidP="00D70F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14:paraId="0440B131" w14:textId="1869ECDD" w:rsidR="009E30A6" w:rsidRPr="00B20471" w:rsidRDefault="009E30A6" w:rsidP="00D7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14:paraId="40DA6577" w14:textId="7E3A29FE" w:rsidR="009E30A6" w:rsidRPr="00B20471" w:rsidRDefault="009E30A6" w:rsidP="00D70F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157356B5" w14:textId="5B4BC0EA" w:rsidR="009E30A6" w:rsidRPr="00B20471" w:rsidRDefault="009E30A6" w:rsidP="00D7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F2F2F2" w:themeFill="background1" w:themeFillShade="F2"/>
            <w:vAlign w:val="center"/>
          </w:tcPr>
          <w:p w14:paraId="04D21461" w14:textId="1C574842" w:rsidR="009E30A6" w:rsidRPr="00B20471" w:rsidRDefault="009E30A6" w:rsidP="00D70F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DE3D246" w14:textId="51002E8A" w:rsidR="00EC4F55" w:rsidRPr="00B20471" w:rsidRDefault="00EC4F55" w:rsidP="00D70F99">
      <w:pPr>
        <w:keepNext/>
        <w:spacing w:before="120" w:after="80"/>
        <w:rPr>
          <w:b/>
        </w:rPr>
      </w:pPr>
      <w:r w:rsidRPr="00B20471">
        <w:rPr>
          <w:b/>
        </w:rPr>
        <w:lastRenderedPageBreak/>
        <w:t>Ceny za servisní služby po dobu udržitelnosti (5 let) za všechny jednotky:</w:t>
      </w:r>
    </w:p>
    <w:tbl>
      <w:tblPr>
        <w:tblStyle w:val="Mkatabulky"/>
        <w:tblW w:w="5002" w:type="pct"/>
        <w:tblInd w:w="-5" w:type="dxa"/>
        <w:tblLook w:val="01E0" w:firstRow="1" w:lastRow="1" w:firstColumn="1" w:lastColumn="1" w:noHBand="0" w:noVBand="0"/>
      </w:tblPr>
      <w:tblGrid>
        <w:gridCol w:w="453"/>
        <w:gridCol w:w="2833"/>
        <w:gridCol w:w="967"/>
        <w:gridCol w:w="1858"/>
        <w:gridCol w:w="1695"/>
        <w:gridCol w:w="846"/>
        <w:gridCol w:w="1546"/>
      </w:tblGrid>
      <w:tr w:rsidR="00EC4F55" w:rsidRPr="00B20471" w14:paraId="5649E3A6" w14:textId="77777777" w:rsidTr="00CD7057">
        <w:trPr>
          <w:trHeight w:val="567"/>
          <w:tblHeader/>
        </w:trPr>
        <w:tc>
          <w:tcPr>
            <w:tcW w:w="222" w:type="pct"/>
            <w:shd w:val="clear" w:color="auto" w:fill="F2F2F2" w:themeFill="background1" w:themeFillShade="F2"/>
            <w:vAlign w:val="center"/>
          </w:tcPr>
          <w:p w14:paraId="7806725C" w14:textId="77777777" w:rsidR="00EC4F55" w:rsidRPr="00B20471" w:rsidRDefault="00EC4F55" w:rsidP="00D70F99">
            <w:pPr>
              <w:jc w:val="center"/>
              <w:rPr>
                <w:sz w:val="20"/>
                <w:szCs w:val="20"/>
              </w:rPr>
            </w:pPr>
            <w:r w:rsidRPr="00B20471">
              <w:rPr>
                <w:sz w:val="20"/>
                <w:szCs w:val="20"/>
              </w:rPr>
              <w:t>#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2A5E36B3" w14:textId="77777777" w:rsidR="00EC4F55" w:rsidRPr="00CD7057" w:rsidRDefault="00EC4F55" w:rsidP="00D70F99">
            <w:pPr>
              <w:rPr>
                <w:sz w:val="18"/>
                <w:szCs w:val="18"/>
              </w:rPr>
            </w:pPr>
            <w:r w:rsidRPr="00CD7057">
              <w:rPr>
                <w:sz w:val="18"/>
                <w:szCs w:val="18"/>
              </w:rPr>
              <w:t>Položka</w:t>
            </w:r>
          </w:p>
        </w:tc>
        <w:tc>
          <w:tcPr>
            <w:tcW w:w="474" w:type="pct"/>
            <w:shd w:val="clear" w:color="auto" w:fill="F2F2F2" w:themeFill="background1" w:themeFillShade="F2"/>
            <w:vAlign w:val="center"/>
          </w:tcPr>
          <w:p w14:paraId="7B652D7E" w14:textId="77777777" w:rsidR="00EC4F55" w:rsidRPr="00CD7057" w:rsidRDefault="00EC4F55" w:rsidP="00D70F99">
            <w:pPr>
              <w:jc w:val="center"/>
              <w:rPr>
                <w:spacing w:val="-2"/>
                <w:sz w:val="18"/>
                <w:szCs w:val="18"/>
              </w:rPr>
            </w:pPr>
            <w:r w:rsidRPr="00CD7057">
              <w:rPr>
                <w:spacing w:val="-2"/>
                <w:sz w:val="18"/>
                <w:szCs w:val="18"/>
              </w:rPr>
              <w:t>Jednotka</w:t>
            </w:r>
          </w:p>
        </w:tc>
        <w:tc>
          <w:tcPr>
            <w:tcW w:w="911" w:type="pct"/>
            <w:shd w:val="clear" w:color="auto" w:fill="F2F2F2" w:themeFill="background1" w:themeFillShade="F2"/>
            <w:vAlign w:val="center"/>
          </w:tcPr>
          <w:p w14:paraId="2B1DE349" w14:textId="77777777" w:rsidR="00CD7057" w:rsidRDefault="00EC4F55" w:rsidP="00D70F99">
            <w:pPr>
              <w:jc w:val="center"/>
              <w:rPr>
                <w:spacing w:val="-2"/>
                <w:sz w:val="18"/>
                <w:szCs w:val="18"/>
              </w:rPr>
            </w:pPr>
            <w:r w:rsidRPr="00CD7057">
              <w:rPr>
                <w:spacing w:val="-2"/>
                <w:sz w:val="18"/>
                <w:szCs w:val="18"/>
              </w:rPr>
              <w:t xml:space="preserve">Cena za jednotku </w:t>
            </w:r>
          </w:p>
          <w:p w14:paraId="738F2B03" w14:textId="10F892A1" w:rsidR="00EC4F55" w:rsidRPr="00CD7057" w:rsidRDefault="00EC4F55" w:rsidP="00D70F99">
            <w:pPr>
              <w:jc w:val="center"/>
              <w:rPr>
                <w:sz w:val="18"/>
                <w:szCs w:val="18"/>
              </w:rPr>
            </w:pPr>
            <w:r w:rsidRPr="00CD7057">
              <w:rPr>
                <w:spacing w:val="-2"/>
                <w:sz w:val="18"/>
                <w:szCs w:val="18"/>
              </w:rPr>
              <w:t>bez DPH</w:t>
            </w: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1100A18D" w14:textId="77777777" w:rsidR="00CD7057" w:rsidRDefault="00EC4F55" w:rsidP="00D70F99">
            <w:pPr>
              <w:jc w:val="center"/>
              <w:rPr>
                <w:spacing w:val="-2"/>
                <w:sz w:val="18"/>
                <w:szCs w:val="18"/>
              </w:rPr>
            </w:pPr>
            <w:r w:rsidRPr="00CD7057">
              <w:rPr>
                <w:spacing w:val="-2"/>
                <w:sz w:val="18"/>
                <w:szCs w:val="18"/>
              </w:rPr>
              <w:t xml:space="preserve">Cena celkem </w:t>
            </w:r>
          </w:p>
          <w:p w14:paraId="56721630" w14:textId="73EAC7D1" w:rsidR="00EC4F55" w:rsidRPr="00CD7057" w:rsidRDefault="00EC4F55" w:rsidP="00D70F99">
            <w:pPr>
              <w:jc w:val="center"/>
              <w:rPr>
                <w:spacing w:val="-2"/>
                <w:sz w:val="18"/>
                <w:szCs w:val="18"/>
              </w:rPr>
            </w:pPr>
            <w:r w:rsidRPr="00CD7057">
              <w:rPr>
                <w:spacing w:val="-2"/>
                <w:sz w:val="18"/>
                <w:szCs w:val="18"/>
              </w:rPr>
              <w:t>za 5 let bez DPH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71CA1244" w14:textId="77777777" w:rsidR="00EC4F55" w:rsidRPr="00CD7057" w:rsidRDefault="00EC4F55" w:rsidP="00D70F99">
            <w:pPr>
              <w:jc w:val="center"/>
              <w:rPr>
                <w:spacing w:val="-2"/>
                <w:sz w:val="18"/>
                <w:szCs w:val="18"/>
              </w:rPr>
            </w:pPr>
            <w:r w:rsidRPr="00CD7057">
              <w:rPr>
                <w:spacing w:val="-2"/>
                <w:sz w:val="18"/>
                <w:szCs w:val="18"/>
              </w:rPr>
              <w:t>Sazba DPH</w:t>
            </w:r>
          </w:p>
        </w:tc>
        <w:tc>
          <w:tcPr>
            <w:tcW w:w="758" w:type="pct"/>
            <w:shd w:val="clear" w:color="auto" w:fill="F2F2F2" w:themeFill="background1" w:themeFillShade="F2"/>
            <w:vAlign w:val="center"/>
          </w:tcPr>
          <w:p w14:paraId="40F78D0B" w14:textId="77777777" w:rsidR="00CD7057" w:rsidRDefault="00EC4F55" w:rsidP="00D70F99">
            <w:pPr>
              <w:jc w:val="center"/>
              <w:rPr>
                <w:spacing w:val="-2"/>
                <w:sz w:val="18"/>
                <w:szCs w:val="18"/>
              </w:rPr>
            </w:pPr>
            <w:r w:rsidRPr="00CD7057">
              <w:rPr>
                <w:spacing w:val="-2"/>
                <w:sz w:val="18"/>
                <w:szCs w:val="18"/>
              </w:rPr>
              <w:t xml:space="preserve">Cena za celkem </w:t>
            </w:r>
          </w:p>
          <w:p w14:paraId="702BAAF1" w14:textId="34A53539" w:rsidR="00EC4F55" w:rsidRPr="00CD7057" w:rsidRDefault="00EC4F55" w:rsidP="00D70F99">
            <w:pPr>
              <w:jc w:val="center"/>
              <w:rPr>
                <w:spacing w:val="-2"/>
                <w:sz w:val="18"/>
                <w:szCs w:val="18"/>
              </w:rPr>
            </w:pPr>
            <w:r w:rsidRPr="00CD7057">
              <w:rPr>
                <w:spacing w:val="-2"/>
                <w:sz w:val="18"/>
                <w:szCs w:val="18"/>
              </w:rPr>
              <w:t>za 5 let vč. DPH</w:t>
            </w:r>
          </w:p>
        </w:tc>
      </w:tr>
      <w:tr w:rsidR="009E30A6" w:rsidRPr="00B20471" w14:paraId="7F1F3519" w14:textId="77777777" w:rsidTr="00CD7057">
        <w:trPr>
          <w:trHeight w:val="567"/>
        </w:trPr>
        <w:tc>
          <w:tcPr>
            <w:tcW w:w="222" w:type="pct"/>
            <w:vAlign w:val="center"/>
          </w:tcPr>
          <w:p w14:paraId="6BAF3A22" w14:textId="086A66AE" w:rsidR="009E30A6" w:rsidRPr="00B20471" w:rsidRDefault="009E30A6" w:rsidP="00D70F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1.</w:t>
            </w:r>
          </w:p>
        </w:tc>
        <w:tc>
          <w:tcPr>
            <w:tcW w:w="1389" w:type="pct"/>
            <w:vAlign w:val="center"/>
          </w:tcPr>
          <w:p w14:paraId="3C561A98" w14:textId="7F78B313" w:rsidR="009E30A6" w:rsidRPr="00D70F99" w:rsidRDefault="009E30A6" w:rsidP="00D70F9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0F99">
              <w:rPr>
                <w:sz w:val="18"/>
                <w:szCs w:val="18"/>
              </w:rPr>
              <w:t>Modernizace nemocničního informačního systému</w:t>
            </w:r>
          </w:p>
        </w:tc>
        <w:tc>
          <w:tcPr>
            <w:tcW w:w="474" w:type="pct"/>
            <w:vAlign w:val="center"/>
          </w:tcPr>
          <w:p w14:paraId="4E4716F4" w14:textId="77777777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0471">
              <w:rPr>
                <w:rFonts w:cstheme="minorHAnsi"/>
                <w:sz w:val="18"/>
                <w:szCs w:val="18"/>
              </w:rPr>
              <w:t>1 rok</w:t>
            </w:r>
          </w:p>
        </w:tc>
        <w:tc>
          <w:tcPr>
            <w:tcW w:w="911" w:type="pct"/>
            <w:vAlign w:val="center"/>
          </w:tcPr>
          <w:p w14:paraId="18487166" w14:textId="706FD6CE" w:rsidR="009E30A6" w:rsidRPr="009E30A6" w:rsidRDefault="009E30A6" w:rsidP="00D70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1" w:type="pct"/>
            <w:vAlign w:val="center"/>
          </w:tcPr>
          <w:p w14:paraId="2E3318F8" w14:textId="7591AB91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79519D6F" w14:textId="17AA2672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58" w:type="pct"/>
            <w:vAlign w:val="center"/>
          </w:tcPr>
          <w:p w14:paraId="4B11A622" w14:textId="311898C9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E30A6" w:rsidRPr="00B20471" w14:paraId="27BF6461" w14:textId="77777777" w:rsidTr="00CD7057">
        <w:trPr>
          <w:trHeight w:val="567"/>
        </w:trPr>
        <w:tc>
          <w:tcPr>
            <w:tcW w:w="222" w:type="pct"/>
            <w:vAlign w:val="center"/>
          </w:tcPr>
          <w:p w14:paraId="6B44FC9C" w14:textId="0ABA6920" w:rsidR="009E30A6" w:rsidRPr="00B20471" w:rsidRDefault="009E30A6" w:rsidP="00D70F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2.</w:t>
            </w:r>
          </w:p>
        </w:tc>
        <w:tc>
          <w:tcPr>
            <w:tcW w:w="1389" w:type="pct"/>
            <w:vAlign w:val="center"/>
          </w:tcPr>
          <w:p w14:paraId="509BE8AD" w14:textId="6D499E0E" w:rsidR="009E30A6" w:rsidRPr="00D70F99" w:rsidRDefault="009E30A6" w:rsidP="00D70F9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0F99">
              <w:rPr>
                <w:sz w:val="18"/>
                <w:szCs w:val="18"/>
              </w:rPr>
              <w:t>Napojení NIS MNDK na systémy výměny zdravotnické dokumentace</w:t>
            </w:r>
          </w:p>
        </w:tc>
        <w:tc>
          <w:tcPr>
            <w:tcW w:w="474" w:type="pct"/>
            <w:vAlign w:val="center"/>
          </w:tcPr>
          <w:p w14:paraId="083A265E" w14:textId="77777777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0471">
              <w:rPr>
                <w:rFonts w:cstheme="minorHAnsi"/>
                <w:sz w:val="18"/>
                <w:szCs w:val="18"/>
              </w:rPr>
              <w:t>1 rok</w:t>
            </w:r>
          </w:p>
        </w:tc>
        <w:tc>
          <w:tcPr>
            <w:tcW w:w="911" w:type="pct"/>
            <w:vAlign w:val="center"/>
          </w:tcPr>
          <w:p w14:paraId="39DE9EBE" w14:textId="160B42B6" w:rsidR="009E30A6" w:rsidRPr="009E30A6" w:rsidRDefault="009E30A6" w:rsidP="00D70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1" w:type="pct"/>
            <w:vAlign w:val="center"/>
          </w:tcPr>
          <w:p w14:paraId="2C7CBA83" w14:textId="605E2055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480C051D" w14:textId="7C1F85D4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102CF4FE" w14:textId="0D9083DE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E30A6" w:rsidRPr="00B20471" w14:paraId="0154638E" w14:textId="77777777" w:rsidTr="00CD7057">
        <w:trPr>
          <w:trHeight w:val="567"/>
        </w:trPr>
        <w:tc>
          <w:tcPr>
            <w:tcW w:w="222" w:type="pct"/>
            <w:vAlign w:val="center"/>
          </w:tcPr>
          <w:p w14:paraId="254D0F83" w14:textId="3C415E3F" w:rsidR="009E30A6" w:rsidRPr="00F15AF5" w:rsidRDefault="009E30A6" w:rsidP="00D70F99">
            <w:pPr>
              <w:jc w:val="center"/>
              <w:rPr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3.</w:t>
            </w:r>
          </w:p>
        </w:tc>
        <w:tc>
          <w:tcPr>
            <w:tcW w:w="1389" w:type="pct"/>
            <w:vAlign w:val="center"/>
          </w:tcPr>
          <w:p w14:paraId="1858E7EA" w14:textId="32C96497" w:rsidR="009E30A6" w:rsidRPr="00D70F99" w:rsidRDefault="009E30A6" w:rsidP="00D70F99">
            <w:pPr>
              <w:rPr>
                <w:sz w:val="18"/>
                <w:szCs w:val="18"/>
              </w:rPr>
            </w:pPr>
            <w:r w:rsidRPr="00D70F99">
              <w:rPr>
                <w:sz w:val="18"/>
                <w:szCs w:val="18"/>
              </w:rPr>
              <w:t>Napojení NIS MNDK na centrální registry, evidence a služby</w:t>
            </w:r>
          </w:p>
        </w:tc>
        <w:tc>
          <w:tcPr>
            <w:tcW w:w="474" w:type="pct"/>
            <w:vAlign w:val="center"/>
          </w:tcPr>
          <w:p w14:paraId="25C5AEE3" w14:textId="06BB4A76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0471">
              <w:rPr>
                <w:rFonts w:cstheme="minorHAnsi"/>
                <w:sz w:val="18"/>
                <w:szCs w:val="18"/>
              </w:rPr>
              <w:t>1 rok</w:t>
            </w:r>
          </w:p>
        </w:tc>
        <w:tc>
          <w:tcPr>
            <w:tcW w:w="911" w:type="pct"/>
            <w:vAlign w:val="center"/>
          </w:tcPr>
          <w:p w14:paraId="2BD2FAC1" w14:textId="3A069DF5" w:rsidR="009E30A6" w:rsidRPr="009E30A6" w:rsidRDefault="009E30A6" w:rsidP="00D70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1" w:type="pct"/>
            <w:vAlign w:val="center"/>
          </w:tcPr>
          <w:p w14:paraId="57EA921B" w14:textId="507F2DA3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5CF40766" w14:textId="435289D9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18CCBBFC" w14:textId="490AEDD3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E30A6" w:rsidRPr="00B20471" w14:paraId="76609F45" w14:textId="77777777" w:rsidTr="00CD7057">
        <w:trPr>
          <w:trHeight w:val="567"/>
        </w:trPr>
        <w:tc>
          <w:tcPr>
            <w:tcW w:w="222" w:type="pct"/>
            <w:vAlign w:val="center"/>
          </w:tcPr>
          <w:p w14:paraId="747AA83D" w14:textId="626E5EA0" w:rsidR="009E30A6" w:rsidRPr="00B20471" w:rsidRDefault="009E30A6" w:rsidP="00D70F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4.</w:t>
            </w:r>
          </w:p>
        </w:tc>
        <w:tc>
          <w:tcPr>
            <w:tcW w:w="1389" w:type="pct"/>
            <w:vAlign w:val="center"/>
          </w:tcPr>
          <w:p w14:paraId="2095258C" w14:textId="559EC2A4" w:rsidR="009E30A6" w:rsidRPr="00D70F99" w:rsidRDefault="009E30A6" w:rsidP="00D70F9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0F99">
              <w:rPr>
                <w:sz w:val="18"/>
                <w:szCs w:val="18"/>
              </w:rPr>
              <w:t>Dlouhodobý elektronický archiv zdravotnické dokumentace (DEA)</w:t>
            </w:r>
          </w:p>
        </w:tc>
        <w:tc>
          <w:tcPr>
            <w:tcW w:w="474" w:type="pct"/>
            <w:vAlign w:val="center"/>
          </w:tcPr>
          <w:p w14:paraId="14CE293B" w14:textId="77777777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0471">
              <w:rPr>
                <w:rFonts w:cstheme="minorHAnsi"/>
                <w:sz w:val="18"/>
                <w:szCs w:val="18"/>
              </w:rPr>
              <w:t>1 rok</w:t>
            </w:r>
          </w:p>
        </w:tc>
        <w:tc>
          <w:tcPr>
            <w:tcW w:w="911" w:type="pct"/>
            <w:vAlign w:val="center"/>
          </w:tcPr>
          <w:p w14:paraId="441066D8" w14:textId="494B0DCC" w:rsidR="009E30A6" w:rsidRPr="009E30A6" w:rsidRDefault="009E30A6" w:rsidP="00D70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1" w:type="pct"/>
            <w:vAlign w:val="center"/>
          </w:tcPr>
          <w:p w14:paraId="44463EF7" w14:textId="5C8A8632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55EA630B" w14:textId="69F0F8ED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1BE68A9E" w14:textId="2AE68E61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E30A6" w:rsidRPr="00B20471" w14:paraId="3F5CA170" w14:textId="77777777" w:rsidTr="00CD7057">
        <w:trPr>
          <w:trHeight w:val="567"/>
        </w:trPr>
        <w:tc>
          <w:tcPr>
            <w:tcW w:w="222" w:type="pct"/>
            <w:vAlign w:val="center"/>
          </w:tcPr>
          <w:p w14:paraId="4D1F614F" w14:textId="2D9BB26E" w:rsidR="009E30A6" w:rsidRPr="00B20471" w:rsidRDefault="009E30A6" w:rsidP="00D7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B0E6F">
              <w:rPr>
                <w:sz w:val="18"/>
                <w:szCs w:val="18"/>
              </w:rPr>
              <w:t>.</w:t>
            </w:r>
          </w:p>
        </w:tc>
        <w:tc>
          <w:tcPr>
            <w:tcW w:w="1389" w:type="pct"/>
            <w:vAlign w:val="center"/>
          </w:tcPr>
          <w:p w14:paraId="47E4F0C3" w14:textId="3AD3F6CE" w:rsidR="009E30A6" w:rsidRPr="00D70F99" w:rsidRDefault="009E30A6" w:rsidP="00D70F99">
            <w:pPr>
              <w:rPr>
                <w:sz w:val="18"/>
                <w:szCs w:val="18"/>
              </w:rPr>
            </w:pPr>
            <w:r w:rsidRPr="00D70F99">
              <w:rPr>
                <w:sz w:val="18"/>
                <w:szCs w:val="18"/>
              </w:rPr>
              <w:t>Modernizace laboratorního informačního systému (LIS)</w:t>
            </w:r>
          </w:p>
        </w:tc>
        <w:tc>
          <w:tcPr>
            <w:tcW w:w="474" w:type="pct"/>
            <w:vAlign w:val="center"/>
          </w:tcPr>
          <w:p w14:paraId="34F5333F" w14:textId="77777777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0471">
              <w:rPr>
                <w:rFonts w:cstheme="minorHAnsi"/>
                <w:sz w:val="18"/>
                <w:szCs w:val="18"/>
              </w:rPr>
              <w:t>1 rok</w:t>
            </w:r>
          </w:p>
        </w:tc>
        <w:tc>
          <w:tcPr>
            <w:tcW w:w="911" w:type="pct"/>
            <w:vAlign w:val="center"/>
          </w:tcPr>
          <w:p w14:paraId="3DBBB986" w14:textId="2FF61AE4" w:rsidR="009E30A6" w:rsidRPr="009E30A6" w:rsidRDefault="009E30A6" w:rsidP="00D70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1" w:type="pct"/>
            <w:vAlign w:val="center"/>
          </w:tcPr>
          <w:p w14:paraId="65C92803" w14:textId="3728B6B5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7110EF3A" w14:textId="1185054B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31B672BE" w14:textId="5F5D1895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E30A6" w:rsidRPr="00B20471" w14:paraId="1DBC798F" w14:textId="77777777" w:rsidTr="00CD7057">
        <w:trPr>
          <w:trHeight w:val="567"/>
        </w:trPr>
        <w:tc>
          <w:tcPr>
            <w:tcW w:w="222" w:type="pct"/>
            <w:vAlign w:val="center"/>
          </w:tcPr>
          <w:p w14:paraId="5FAA2B4A" w14:textId="5D17A44B" w:rsidR="009E30A6" w:rsidRPr="00B20471" w:rsidRDefault="009E30A6" w:rsidP="00D7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389" w:type="pct"/>
            <w:vAlign w:val="center"/>
          </w:tcPr>
          <w:p w14:paraId="1E4B9B6A" w14:textId="71055503" w:rsidR="009E30A6" w:rsidRPr="00D70F99" w:rsidRDefault="009E30A6" w:rsidP="00D70F99">
            <w:pPr>
              <w:rPr>
                <w:sz w:val="18"/>
                <w:szCs w:val="18"/>
              </w:rPr>
            </w:pPr>
            <w:r w:rsidRPr="00D70F99">
              <w:rPr>
                <w:sz w:val="18"/>
                <w:szCs w:val="18"/>
              </w:rPr>
              <w:t>Dodávka nezbytného systémového SW pro modernizované systémy</w:t>
            </w:r>
          </w:p>
        </w:tc>
        <w:tc>
          <w:tcPr>
            <w:tcW w:w="474" w:type="pct"/>
            <w:vAlign w:val="center"/>
          </w:tcPr>
          <w:p w14:paraId="5595E9B4" w14:textId="77777777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0471">
              <w:rPr>
                <w:rFonts w:cstheme="minorHAnsi"/>
                <w:sz w:val="18"/>
                <w:szCs w:val="18"/>
              </w:rPr>
              <w:t>1 rok</w:t>
            </w:r>
          </w:p>
        </w:tc>
        <w:tc>
          <w:tcPr>
            <w:tcW w:w="911" w:type="pct"/>
            <w:vAlign w:val="center"/>
          </w:tcPr>
          <w:p w14:paraId="73338112" w14:textId="6E60BE06" w:rsidR="009E30A6" w:rsidRPr="009E30A6" w:rsidRDefault="009E30A6" w:rsidP="00D70F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1" w:type="pct"/>
            <w:vAlign w:val="center"/>
          </w:tcPr>
          <w:p w14:paraId="19EB71D9" w14:textId="2BD03A7E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787B514B" w14:textId="33FA7E68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2DEAA4AE" w14:textId="0F726E34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E30A6" w:rsidRPr="00B20471" w14:paraId="2B0266BC" w14:textId="77777777" w:rsidTr="00CD7057">
        <w:trPr>
          <w:trHeight w:val="567"/>
        </w:trPr>
        <w:tc>
          <w:tcPr>
            <w:tcW w:w="2085" w:type="pct"/>
            <w:gridSpan w:val="3"/>
            <w:shd w:val="clear" w:color="auto" w:fill="F2F2F2" w:themeFill="background1" w:themeFillShade="F2"/>
            <w:vAlign w:val="center"/>
          </w:tcPr>
          <w:p w14:paraId="63CA3CDD" w14:textId="6F205D03" w:rsidR="009E30A6" w:rsidRPr="00111BBE" w:rsidRDefault="00111BBE" w:rsidP="00D70F99">
            <w:pPr>
              <w:rPr>
                <w:rFonts w:cstheme="minorHAnsi"/>
                <w:b/>
                <w:sz w:val="20"/>
                <w:szCs w:val="20"/>
              </w:rPr>
            </w:pPr>
            <w:r w:rsidRPr="00111BB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servisní služby po dobu udržitelnosti celkem</w:t>
            </w:r>
          </w:p>
        </w:tc>
        <w:tc>
          <w:tcPr>
            <w:tcW w:w="911" w:type="pct"/>
            <w:shd w:val="clear" w:color="auto" w:fill="F2F2F2" w:themeFill="background1" w:themeFillShade="F2"/>
            <w:vAlign w:val="center"/>
          </w:tcPr>
          <w:p w14:paraId="608DE158" w14:textId="0B02B270" w:rsidR="009E30A6" w:rsidRPr="00B20471" w:rsidRDefault="009E30A6" w:rsidP="00D70F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3E0ADEDC" w14:textId="4E00AD3C" w:rsidR="009E30A6" w:rsidRPr="00B20471" w:rsidRDefault="009E30A6" w:rsidP="00D70F9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42147B5C" w14:textId="473BA849" w:rsidR="009E30A6" w:rsidRPr="00B20471" w:rsidRDefault="009E30A6" w:rsidP="00D70F9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  <w:vAlign w:val="center"/>
          </w:tcPr>
          <w:p w14:paraId="26CD3F4E" w14:textId="6D3CBBE2" w:rsidR="009E30A6" w:rsidRPr="00B20471" w:rsidRDefault="009E30A6" w:rsidP="00D70F9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399D8D1B" w14:textId="77777777" w:rsidR="00CD7057" w:rsidRDefault="00CD7057"/>
    <w:p w14:paraId="71845004" w14:textId="77777777" w:rsidR="00111BBE" w:rsidRDefault="00111BBE"/>
    <w:tbl>
      <w:tblPr>
        <w:tblStyle w:val="Mkatabulky"/>
        <w:tblW w:w="5002" w:type="pct"/>
        <w:tblInd w:w="-5" w:type="dxa"/>
        <w:tblLook w:val="01E0" w:firstRow="1" w:lastRow="1" w:firstColumn="1" w:lastColumn="1" w:noHBand="0" w:noVBand="0"/>
      </w:tblPr>
      <w:tblGrid>
        <w:gridCol w:w="3828"/>
        <w:gridCol w:w="2268"/>
        <w:gridCol w:w="1842"/>
        <w:gridCol w:w="2260"/>
      </w:tblGrid>
      <w:tr w:rsidR="00CD7057" w:rsidRPr="00B20471" w14:paraId="768D9C21" w14:textId="77777777" w:rsidTr="00111BBE">
        <w:trPr>
          <w:trHeight w:val="567"/>
        </w:trPr>
        <w:tc>
          <w:tcPr>
            <w:tcW w:w="1877" w:type="pct"/>
            <w:shd w:val="clear" w:color="auto" w:fill="F2F2F2" w:themeFill="background1" w:themeFillShade="F2"/>
            <w:vAlign w:val="center"/>
          </w:tcPr>
          <w:p w14:paraId="1D2D24A3" w14:textId="77777777" w:rsidR="00CD7057" w:rsidRPr="00CD7057" w:rsidRDefault="00CD7057" w:rsidP="00CD705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67E354C2" w14:textId="4566ACDA" w:rsidR="00CD7057" w:rsidRPr="00CD7057" w:rsidRDefault="00CD7057" w:rsidP="00CD7057">
            <w:pPr>
              <w:jc w:val="center"/>
              <w:rPr>
                <w:spacing w:val="-2"/>
                <w:sz w:val="20"/>
                <w:szCs w:val="20"/>
              </w:rPr>
            </w:pPr>
            <w:r w:rsidRPr="00CD7057">
              <w:rPr>
                <w:spacing w:val="-2"/>
                <w:sz w:val="20"/>
                <w:szCs w:val="20"/>
              </w:rPr>
              <w:t xml:space="preserve">Cena za dodávku / služby </w:t>
            </w:r>
            <w:r w:rsidRPr="00CD7057">
              <w:rPr>
                <w:b/>
                <w:bCs/>
                <w:spacing w:val="-2"/>
                <w:sz w:val="20"/>
                <w:szCs w:val="20"/>
              </w:rPr>
              <w:t>celkem bez DPH</w:t>
            </w:r>
          </w:p>
        </w:tc>
        <w:tc>
          <w:tcPr>
            <w:tcW w:w="903" w:type="pct"/>
            <w:shd w:val="clear" w:color="auto" w:fill="F2F2F2" w:themeFill="background1" w:themeFillShade="F2"/>
            <w:vAlign w:val="center"/>
          </w:tcPr>
          <w:p w14:paraId="173784A0" w14:textId="707F80C7" w:rsidR="00CD7057" w:rsidRPr="00CD7057" w:rsidRDefault="00CD7057" w:rsidP="00CD7057">
            <w:pPr>
              <w:jc w:val="center"/>
              <w:rPr>
                <w:spacing w:val="-2"/>
                <w:sz w:val="20"/>
                <w:szCs w:val="20"/>
              </w:rPr>
            </w:pPr>
            <w:r w:rsidRPr="00CD7057">
              <w:rPr>
                <w:spacing w:val="-2"/>
                <w:sz w:val="20"/>
                <w:szCs w:val="20"/>
              </w:rPr>
              <w:t>Samostatně DPH</w:t>
            </w:r>
          </w:p>
        </w:tc>
        <w:tc>
          <w:tcPr>
            <w:tcW w:w="1108" w:type="pct"/>
            <w:shd w:val="clear" w:color="auto" w:fill="F2F2F2" w:themeFill="background1" w:themeFillShade="F2"/>
            <w:vAlign w:val="center"/>
          </w:tcPr>
          <w:p w14:paraId="1C40A1D8" w14:textId="1D41FFA9" w:rsidR="00CD7057" w:rsidRPr="00CD7057" w:rsidRDefault="00CD7057" w:rsidP="00CD7057">
            <w:pPr>
              <w:jc w:val="center"/>
              <w:rPr>
                <w:spacing w:val="-2"/>
                <w:sz w:val="20"/>
                <w:szCs w:val="20"/>
              </w:rPr>
            </w:pPr>
            <w:r w:rsidRPr="00CD7057">
              <w:rPr>
                <w:spacing w:val="-2"/>
                <w:sz w:val="20"/>
                <w:szCs w:val="20"/>
              </w:rPr>
              <w:t xml:space="preserve">Cena za dodávku / služby </w:t>
            </w:r>
            <w:r w:rsidRPr="00CD7057">
              <w:rPr>
                <w:b/>
                <w:bCs/>
                <w:spacing w:val="-2"/>
                <w:sz w:val="20"/>
                <w:szCs w:val="20"/>
              </w:rPr>
              <w:t>celkem včetně DPH</w:t>
            </w:r>
          </w:p>
        </w:tc>
      </w:tr>
      <w:tr w:rsidR="00CD7057" w:rsidRPr="00B20471" w14:paraId="20523456" w14:textId="77777777" w:rsidTr="00111BBE">
        <w:trPr>
          <w:trHeight w:val="567"/>
        </w:trPr>
        <w:tc>
          <w:tcPr>
            <w:tcW w:w="1877" w:type="pct"/>
            <w:shd w:val="clear" w:color="auto" w:fill="F2F2F2" w:themeFill="background1" w:themeFillShade="F2"/>
            <w:vAlign w:val="center"/>
          </w:tcPr>
          <w:p w14:paraId="2AE97E9C" w14:textId="6675956F" w:rsidR="00CD7057" w:rsidRPr="00CD7057" w:rsidRDefault="00CD7057" w:rsidP="00CD705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D70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dodávky předmětu plnění</w:t>
            </w:r>
          </w:p>
        </w:tc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5AAAE53C" w14:textId="21F3A484" w:rsidR="00CD7057" w:rsidRPr="00CD7057" w:rsidRDefault="00CD7057" w:rsidP="00CD70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F2F2F2" w:themeFill="background1" w:themeFillShade="F2"/>
            <w:vAlign w:val="center"/>
          </w:tcPr>
          <w:p w14:paraId="69292256" w14:textId="546AD82A" w:rsidR="00CD7057" w:rsidRPr="00CD7057" w:rsidRDefault="00CD7057" w:rsidP="00CD705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8" w:type="pct"/>
            <w:shd w:val="clear" w:color="auto" w:fill="F2F2F2" w:themeFill="background1" w:themeFillShade="F2"/>
            <w:vAlign w:val="center"/>
          </w:tcPr>
          <w:p w14:paraId="13618C5B" w14:textId="7A68476B" w:rsidR="00CD7057" w:rsidRPr="00CD7057" w:rsidRDefault="00CD7057" w:rsidP="00CD705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D7057" w:rsidRPr="00B20471" w14:paraId="0FFB5BC5" w14:textId="77777777" w:rsidTr="00111BBE">
        <w:trPr>
          <w:trHeight w:val="567"/>
        </w:trPr>
        <w:tc>
          <w:tcPr>
            <w:tcW w:w="1877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084B56" w14:textId="7014E238" w:rsidR="00CD7057" w:rsidRPr="00CD7057" w:rsidRDefault="00CD7057" w:rsidP="00CD705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D70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servisní služby po dobu udržitelnosti (5 let)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3ECFCD" w14:textId="77777777" w:rsidR="00CD7057" w:rsidRPr="00CD7057" w:rsidRDefault="00CD7057" w:rsidP="00CD70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F2F2F2" w:themeFill="background1" w:themeFillShade="F2"/>
            <w:vAlign w:val="center"/>
          </w:tcPr>
          <w:p w14:paraId="0DB6AFBC" w14:textId="77777777" w:rsidR="00CD7057" w:rsidRPr="00CD7057" w:rsidRDefault="00CD7057" w:rsidP="00CD705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8" w:type="pct"/>
            <w:shd w:val="clear" w:color="auto" w:fill="F2F2F2" w:themeFill="background1" w:themeFillShade="F2"/>
            <w:vAlign w:val="center"/>
          </w:tcPr>
          <w:p w14:paraId="417A682D" w14:textId="77777777" w:rsidR="00CD7057" w:rsidRPr="00CD7057" w:rsidRDefault="00CD7057" w:rsidP="00CD705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D7057" w:rsidRPr="00B20471" w14:paraId="5B3FCCB8" w14:textId="77777777" w:rsidTr="00111BBE">
        <w:trPr>
          <w:trHeight w:val="567"/>
        </w:trPr>
        <w:tc>
          <w:tcPr>
            <w:tcW w:w="18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54AE23D2" w14:textId="6FF1A325" w:rsidR="00CD7057" w:rsidRPr="00CD7057" w:rsidRDefault="00CD7057" w:rsidP="00CD705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D705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Cena zakázky celkem</w:t>
            </w:r>
          </w:p>
        </w:tc>
        <w:tc>
          <w:tcPr>
            <w:tcW w:w="1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7A106E2" w14:textId="77777777" w:rsidR="00CD7057" w:rsidRPr="00CD7057" w:rsidRDefault="00CD7057" w:rsidP="00CD70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3791CC8A" w14:textId="77777777" w:rsidR="00CD7057" w:rsidRPr="00CD7057" w:rsidRDefault="00CD7057" w:rsidP="00CD705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8" w:type="pct"/>
            <w:shd w:val="clear" w:color="auto" w:fill="F2DBDB" w:themeFill="accent2" w:themeFillTint="33"/>
            <w:vAlign w:val="center"/>
          </w:tcPr>
          <w:p w14:paraId="6AB5CB29" w14:textId="77777777" w:rsidR="00CD7057" w:rsidRPr="00CD7057" w:rsidRDefault="00CD7057" w:rsidP="00CD705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828A56A" w14:textId="77777777" w:rsidR="00331661" w:rsidRDefault="00331661" w:rsidP="00EC4F55"/>
    <w:p w14:paraId="182C8763" w14:textId="77777777" w:rsidR="00CD7057" w:rsidRDefault="00CD7057" w:rsidP="00EC4F55"/>
    <w:p w14:paraId="20DB84C8" w14:textId="77777777" w:rsidR="00CD7057" w:rsidRDefault="00CD7057" w:rsidP="00EC4F55"/>
    <w:p w14:paraId="2A89ABC3" w14:textId="77777777" w:rsidR="00CD7057" w:rsidRDefault="00CD7057" w:rsidP="00EC4F55"/>
    <w:p w14:paraId="715431B3" w14:textId="3E9A741F" w:rsidR="00EC4F55" w:rsidRPr="00F01119" w:rsidRDefault="00EC4F55" w:rsidP="00EC4F55">
      <w:pPr>
        <w:rPr>
          <w:szCs w:val="22"/>
        </w:rPr>
      </w:pPr>
      <w:r w:rsidRPr="00F01119">
        <w:rPr>
          <w:szCs w:val="22"/>
        </w:rPr>
        <w:t>V </w:t>
      </w:r>
      <w:r w:rsidR="00CD7057" w:rsidRPr="00F01119">
        <w:rPr>
          <w:szCs w:val="22"/>
        </w:rPr>
        <w:t>…………………</w:t>
      </w:r>
      <w:r w:rsidRPr="00F01119">
        <w:rPr>
          <w:szCs w:val="22"/>
        </w:rPr>
        <w:t xml:space="preserve"> dne</w:t>
      </w:r>
      <w:r w:rsidR="00CD7057" w:rsidRPr="00F01119">
        <w:rPr>
          <w:szCs w:val="22"/>
        </w:rPr>
        <w:t xml:space="preserve"> ………………… </w:t>
      </w:r>
      <w:r w:rsidRPr="00F01119">
        <w:rPr>
          <w:szCs w:val="22"/>
        </w:rPr>
        <w:t xml:space="preserve"> </w:t>
      </w:r>
    </w:p>
    <w:p w14:paraId="2C9558A1" w14:textId="77777777" w:rsidR="00CD7057" w:rsidRPr="00F01119" w:rsidRDefault="00CD7057" w:rsidP="004B3FD4">
      <w:pPr>
        <w:ind w:left="6372" w:firstLine="708"/>
        <w:rPr>
          <w:szCs w:val="22"/>
        </w:rPr>
      </w:pPr>
    </w:p>
    <w:p w14:paraId="5C7199A1" w14:textId="77777777" w:rsidR="00CD7057" w:rsidRPr="00F01119" w:rsidRDefault="00CD7057" w:rsidP="004B3FD4">
      <w:pPr>
        <w:ind w:left="6372" w:firstLine="708"/>
        <w:rPr>
          <w:szCs w:val="22"/>
        </w:rPr>
      </w:pPr>
    </w:p>
    <w:p w14:paraId="364401C1" w14:textId="77777777" w:rsidR="00CD7057" w:rsidRPr="00F01119" w:rsidRDefault="00CD7057" w:rsidP="00CD7057">
      <w:pPr>
        <w:ind w:firstLine="7"/>
        <w:jc w:val="both"/>
        <w:rPr>
          <w:szCs w:val="22"/>
        </w:rPr>
      </w:pPr>
    </w:p>
    <w:p w14:paraId="3C111890" w14:textId="77777777" w:rsidR="00CD7057" w:rsidRPr="00F01119" w:rsidRDefault="00CD7057" w:rsidP="00CD7057">
      <w:pPr>
        <w:ind w:firstLine="7"/>
        <w:jc w:val="both"/>
        <w:rPr>
          <w:szCs w:val="22"/>
        </w:rPr>
      </w:pPr>
    </w:p>
    <w:p w14:paraId="208802BE" w14:textId="6A04251F" w:rsidR="004E41AE" w:rsidRPr="00F01119" w:rsidRDefault="00EC4F55" w:rsidP="00CD7057">
      <w:pPr>
        <w:ind w:firstLine="7"/>
        <w:jc w:val="both"/>
        <w:rPr>
          <w:szCs w:val="22"/>
        </w:rPr>
      </w:pPr>
      <w:r w:rsidRPr="00F01119">
        <w:rPr>
          <w:szCs w:val="22"/>
        </w:rPr>
        <w:t>................................................</w:t>
      </w:r>
    </w:p>
    <w:p w14:paraId="4251A03F" w14:textId="7BB9813E" w:rsidR="00CD7057" w:rsidRPr="00F01119" w:rsidRDefault="00CD7057" w:rsidP="00CD7057">
      <w:pPr>
        <w:ind w:firstLine="7"/>
        <w:jc w:val="both"/>
        <w:rPr>
          <w:szCs w:val="22"/>
        </w:rPr>
      </w:pPr>
      <w:r w:rsidRPr="00F01119">
        <w:rPr>
          <w:szCs w:val="22"/>
        </w:rPr>
        <w:t>jméno, příjmení, titul a funkce</w:t>
      </w:r>
    </w:p>
    <w:sectPr w:rsidR="00CD7057" w:rsidRPr="00F01119" w:rsidSect="00D70F99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06" w:right="851" w:bottom="567" w:left="851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6A41" w14:textId="77777777" w:rsidR="006410A6" w:rsidRDefault="006410A6">
      <w:r>
        <w:separator/>
      </w:r>
    </w:p>
  </w:endnote>
  <w:endnote w:type="continuationSeparator" w:id="0">
    <w:p w14:paraId="1F7B63A8" w14:textId="77777777" w:rsidR="006410A6" w:rsidRDefault="006410A6">
      <w:r>
        <w:continuationSeparator/>
      </w:r>
    </w:p>
  </w:endnote>
  <w:endnote w:type="continuationNotice" w:id="1">
    <w:p w14:paraId="4913CE9B" w14:textId="77777777" w:rsidR="006410A6" w:rsidRDefault="00641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4" w14:textId="77777777" w:rsidR="002368EC" w:rsidRDefault="002368EC">
    <w:pPr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________________________________________________________________________________________________</w:t>
    </w:r>
  </w:p>
  <w:p w14:paraId="208802C5" w14:textId="60711B9F" w:rsidR="002368EC" w:rsidRDefault="005A6173">
    <w:r>
      <w:rPr>
        <w:i/>
        <w:sz w:val="20"/>
        <w:szCs w:val="20"/>
      </w:rPr>
      <w:t>Krycí list</w:t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2368EC" w:rsidRPr="00DE03AC">
      <w:rPr>
        <w:sz w:val="20"/>
        <w:szCs w:val="20"/>
      </w:rPr>
      <w:t xml:space="preserve">Strana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PAGE </w:instrText>
    </w:r>
    <w:r w:rsidR="002368EC" w:rsidRPr="00DE03AC">
      <w:rPr>
        <w:sz w:val="20"/>
        <w:szCs w:val="20"/>
      </w:rPr>
      <w:fldChar w:fldCharType="separate"/>
    </w:r>
    <w:r w:rsidR="00272602">
      <w:rPr>
        <w:noProof/>
        <w:sz w:val="20"/>
        <w:szCs w:val="20"/>
      </w:rPr>
      <w:t>1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 xml:space="preserve"> (celkem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NUMPAGES </w:instrText>
    </w:r>
    <w:r w:rsidR="002368EC" w:rsidRPr="00DE03AC">
      <w:rPr>
        <w:sz w:val="20"/>
        <w:szCs w:val="20"/>
      </w:rPr>
      <w:fldChar w:fldCharType="separate"/>
    </w:r>
    <w:r w:rsidR="00272602">
      <w:rPr>
        <w:noProof/>
        <w:sz w:val="20"/>
        <w:szCs w:val="20"/>
      </w:rPr>
      <w:t>2</w:t>
    </w:r>
    <w:r w:rsidR="002368EC" w:rsidRPr="00DE03AC">
      <w:rPr>
        <w:sz w:val="20"/>
        <w:szCs w:val="20"/>
      </w:rPr>
      <w:fldChar w:fldCharType="end"/>
    </w:r>
    <w:r w:rsidR="002368EC">
      <w:rPr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7" w14:textId="77777777" w:rsidR="002368EC" w:rsidRDefault="002368EC">
    <w:pPr>
      <w:pStyle w:val="Zpat"/>
      <w:rPr>
        <w:sz w:val="20"/>
        <w:szCs w:val="20"/>
      </w:rPr>
    </w:pPr>
    <w:r>
      <w:rPr>
        <w:sz w:val="20"/>
        <w:szCs w:val="20"/>
      </w:rPr>
      <w:t xml:space="preserve">________________________________________________________________________________________________           </w:t>
    </w:r>
  </w:p>
  <w:p w14:paraId="208802C8" w14:textId="77777777" w:rsidR="002368EC" w:rsidRPr="00DE03AC" w:rsidRDefault="00801C80">
    <w:pPr>
      <w:pStyle w:val="Zpat"/>
      <w:rPr>
        <w:sz w:val="20"/>
        <w:szCs w:val="20"/>
      </w:rPr>
    </w:pPr>
    <w:r>
      <w:rPr>
        <w:i/>
        <w:sz w:val="20"/>
        <w:szCs w:val="20"/>
      </w:rPr>
      <w:t>Krycí list</w:t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2368EC">
      <w:rPr>
        <w:sz w:val="20"/>
        <w:szCs w:val="20"/>
      </w:rPr>
      <w:t xml:space="preserve">               </w:t>
    </w:r>
    <w:r w:rsidR="004E41AE">
      <w:rPr>
        <w:sz w:val="20"/>
        <w:szCs w:val="20"/>
      </w:rPr>
      <w:t xml:space="preserve"> </w:t>
    </w:r>
    <w:r w:rsidR="002368EC">
      <w:rPr>
        <w:sz w:val="20"/>
        <w:szCs w:val="20"/>
      </w:rPr>
      <w:t xml:space="preserve"> </w:t>
    </w:r>
    <w:r>
      <w:rPr>
        <w:sz w:val="20"/>
        <w:szCs w:val="20"/>
      </w:rPr>
      <w:t xml:space="preserve">        </w:t>
    </w:r>
    <w:r w:rsidR="002368EC" w:rsidRPr="00DE03AC">
      <w:rPr>
        <w:sz w:val="20"/>
        <w:szCs w:val="20"/>
      </w:rPr>
      <w:t xml:space="preserve">Strana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PAGE </w:instrText>
    </w:r>
    <w:r w:rsidR="002368EC" w:rsidRPr="00DE03AC">
      <w:rPr>
        <w:sz w:val="20"/>
        <w:szCs w:val="20"/>
      </w:rPr>
      <w:fldChar w:fldCharType="separate"/>
    </w:r>
    <w:r w:rsidR="005A6173">
      <w:rPr>
        <w:noProof/>
        <w:sz w:val="20"/>
        <w:szCs w:val="20"/>
      </w:rPr>
      <w:t>1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 xml:space="preserve"> (celkem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NUMPAGES </w:instrText>
    </w:r>
    <w:r w:rsidR="002368EC" w:rsidRPr="00DE03AC">
      <w:rPr>
        <w:sz w:val="20"/>
        <w:szCs w:val="20"/>
      </w:rPr>
      <w:fldChar w:fldCharType="separate"/>
    </w:r>
    <w:r w:rsidR="005A6173">
      <w:rPr>
        <w:noProof/>
        <w:sz w:val="20"/>
        <w:szCs w:val="20"/>
      </w:rPr>
      <w:t>2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>)</w:t>
    </w:r>
  </w:p>
  <w:p w14:paraId="208802C9" w14:textId="77777777" w:rsidR="002368EC" w:rsidRDefault="002368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7043" w14:textId="77777777" w:rsidR="006410A6" w:rsidRDefault="006410A6">
      <w:r>
        <w:separator/>
      </w:r>
    </w:p>
  </w:footnote>
  <w:footnote w:type="continuationSeparator" w:id="0">
    <w:p w14:paraId="67D7745C" w14:textId="77777777" w:rsidR="006410A6" w:rsidRDefault="006410A6">
      <w:r>
        <w:continuationSeparator/>
      </w:r>
    </w:p>
  </w:footnote>
  <w:footnote w:type="continuationNotice" w:id="1">
    <w:p w14:paraId="1236484B" w14:textId="77777777" w:rsidR="006410A6" w:rsidRDefault="00641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6" w14:textId="77777777" w:rsidR="002368EC" w:rsidRPr="00DC7CEC" w:rsidRDefault="00DC7CEC" w:rsidP="005A6173">
    <w:pPr>
      <w:pStyle w:val="Zhlav"/>
      <w:jc w:val="center"/>
    </w:pPr>
    <w:r>
      <w:rPr>
        <w:noProof/>
      </w:rPr>
      <w:drawing>
        <wp:inline distT="0" distB="0" distL="0" distR="0" wp14:anchorId="208802CC" wp14:editId="208802CD">
          <wp:extent cx="5270500" cy="869950"/>
          <wp:effectExtent l="0" t="0" r="6350" b="6350"/>
          <wp:docPr id="1679321661" name="Picture 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3D375F1"/>
    <w:multiLevelType w:val="hybridMultilevel"/>
    <w:tmpl w:val="B18A832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55408"/>
    <w:multiLevelType w:val="multilevel"/>
    <w:tmpl w:val="1F56A79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53771"/>
    <w:multiLevelType w:val="multilevel"/>
    <w:tmpl w:val="5D96D32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933F60"/>
    <w:multiLevelType w:val="hybridMultilevel"/>
    <w:tmpl w:val="B888F1D0"/>
    <w:lvl w:ilvl="0" w:tplc="37144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50FB9"/>
    <w:multiLevelType w:val="multilevel"/>
    <w:tmpl w:val="6B5AB2E2"/>
    <w:lvl w:ilvl="0">
      <w:start w:val="1"/>
      <w:numFmt w:val="decimal"/>
      <w:lvlText w:val="4.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18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6.%3"/>
      <w:lvlJc w:val="left"/>
      <w:pPr>
        <w:tabs>
          <w:tab w:val="num" w:pos="851"/>
        </w:tabs>
        <w:ind w:left="851" w:hanging="851"/>
      </w:pPr>
      <w:rPr>
        <w:rFonts w:ascii="Tahoma" w:hAnsi="Tahoma" w:cs="Courier New" w:hint="default"/>
        <w:b/>
        <w:bCs/>
        <w:i w:val="0"/>
        <w:iCs w:val="0"/>
        <w:caps w:val="0"/>
        <w:strike w:val="0"/>
        <w:dstrike w:val="0"/>
        <w:color w:val="auto"/>
        <w:spacing w:val="0"/>
        <w:w w:val="100"/>
        <w:kern w:val="32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Courier New" w:hAnsi="Courier New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3.4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A613854"/>
    <w:multiLevelType w:val="hybridMultilevel"/>
    <w:tmpl w:val="B18A8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E315B"/>
    <w:multiLevelType w:val="multilevel"/>
    <w:tmpl w:val="43BAAFD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AB4594"/>
    <w:multiLevelType w:val="hybridMultilevel"/>
    <w:tmpl w:val="10247EC6"/>
    <w:lvl w:ilvl="0" w:tplc="C4C07376">
      <w:start w:val="6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1177D4"/>
    <w:multiLevelType w:val="hybridMultilevel"/>
    <w:tmpl w:val="DE4831EE"/>
    <w:lvl w:ilvl="0" w:tplc="0405000F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</w:lvl>
    <w:lvl w:ilvl="1" w:tplc="23586E90">
      <w:start w:val="63"/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Arial" w:eastAsia="Times New Roman" w:hAnsi="Arial" w:cs="Arial" w:hint="default"/>
        <w:b w:val="0"/>
      </w:rPr>
    </w:lvl>
    <w:lvl w:ilvl="2" w:tplc="5B1497F2">
      <w:start w:val="1"/>
      <w:numFmt w:val="bullet"/>
      <w:lvlText w:val="-"/>
      <w:lvlJc w:val="left"/>
      <w:pPr>
        <w:tabs>
          <w:tab w:val="num" w:pos="2209"/>
        </w:tabs>
        <w:ind w:left="2209" w:hanging="56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 w:tplc="6D7A696E">
      <w:start w:val="158"/>
      <w:numFmt w:val="bullet"/>
      <w:lvlText w:val=""/>
      <w:lvlJc w:val="left"/>
      <w:pPr>
        <w:tabs>
          <w:tab w:val="num" w:pos="2466"/>
        </w:tabs>
        <w:ind w:left="2466" w:hanging="284"/>
      </w:pPr>
      <w:rPr>
        <w:rFonts w:ascii="Wingdings" w:hAnsi="Wingdings" w:hint="default"/>
        <w:color w:val="auto"/>
      </w:rPr>
    </w:lvl>
    <w:lvl w:ilvl="4" w:tplc="248EDBA4">
      <w:start w:val="1"/>
      <w:numFmt w:val="bullet"/>
      <w:lvlText w:val="-"/>
      <w:lvlJc w:val="left"/>
      <w:pPr>
        <w:tabs>
          <w:tab w:val="num" w:pos="3469"/>
        </w:tabs>
        <w:ind w:left="3469" w:hanging="56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5" w:tplc="91AAACDE">
      <w:start w:val="1"/>
      <w:numFmt w:val="decimal"/>
      <w:lvlText w:val="%6."/>
      <w:lvlJc w:val="left"/>
      <w:pPr>
        <w:tabs>
          <w:tab w:val="num" w:pos="4162"/>
        </w:tabs>
        <w:ind w:left="4162" w:hanging="360"/>
      </w:pPr>
      <w:rPr>
        <w:i w:val="0"/>
      </w:rPr>
    </w:lvl>
    <w:lvl w:ilvl="6" w:tplc="BD446938">
      <w:start w:val="1"/>
      <w:numFmt w:val="lowerLetter"/>
      <w:lvlText w:val="%7)"/>
      <w:lvlJc w:val="left"/>
      <w:pPr>
        <w:tabs>
          <w:tab w:val="num" w:pos="4702"/>
        </w:tabs>
        <w:ind w:left="4702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0" w15:restartNumberingAfterBreak="0">
    <w:nsid w:val="1F680B9D"/>
    <w:multiLevelType w:val="hybridMultilevel"/>
    <w:tmpl w:val="E8B06828"/>
    <w:lvl w:ilvl="0" w:tplc="A44C9D94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09D5208"/>
    <w:multiLevelType w:val="hybridMultilevel"/>
    <w:tmpl w:val="F32C65F0"/>
    <w:lvl w:ilvl="0" w:tplc="459CEC7C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20B31A6A"/>
    <w:multiLevelType w:val="hybridMultilevel"/>
    <w:tmpl w:val="A08C8F3A"/>
    <w:lvl w:ilvl="0" w:tplc="D6866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4F6228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902F9"/>
    <w:multiLevelType w:val="hybridMultilevel"/>
    <w:tmpl w:val="7C147E14"/>
    <w:lvl w:ilvl="0" w:tplc="0F4E99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CCA147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123EC"/>
    <w:multiLevelType w:val="hybridMultilevel"/>
    <w:tmpl w:val="93B614A4"/>
    <w:lvl w:ilvl="0" w:tplc="C0C8502E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1D0DFC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ahoma" w:hAnsi="Tahoma" w:hint="default"/>
        <w:b/>
        <w:i w:val="0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A2FBE"/>
    <w:multiLevelType w:val="hybridMultilevel"/>
    <w:tmpl w:val="CDFE181C"/>
    <w:lvl w:ilvl="0" w:tplc="C81C6D0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72945"/>
    <w:multiLevelType w:val="hybridMultilevel"/>
    <w:tmpl w:val="E3C8FFDC"/>
    <w:lvl w:ilvl="0" w:tplc="0E9A7A3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F50CD8"/>
    <w:multiLevelType w:val="hybridMultilevel"/>
    <w:tmpl w:val="013CA556"/>
    <w:lvl w:ilvl="0" w:tplc="2EA616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F65E9"/>
    <w:multiLevelType w:val="hybridMultilevel"/>
    <w:tmpl w:val="DEEC7D64"/>
    <w:lvl w:ilvl="0" w:tplc="CF663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B7EDC"/>
    <w:multiLevelType w:val="multilevel"/>
    <w:tmpl w:val="CD1E78E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0CA01FB"/>
    <w:multiLevelType w:val="hybridMultilevel"/>
    <w:tmpl w:val="2C7CD9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1B35145"/>
    <w:multiLevelType w:val="hybridMultilevel"/>
    <w:tmpl w:val="70500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63412"/>
    <w:multiLevelType w:val="multilevel"/>
    <w:tmpl w:val="918A001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3" w15:restartNumberingAfterBreak="0">
    <w:nsid w:val="71552952"/>
    <w:multiLevelType w:val="hybridMultilevel"/>
    <w:tmpl w:val="C112819C"/>
    <w:lvl w:ilvl="0" w:tplc="5D145DB2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797321"/>
    <w:multiLevelType w:val="multilevel"/>
    <w:tmpl w:val="FD24EA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717A2492"/>
    <w:multiLevelType w:val="hybridMultilevel"/>
    <w:tmpl w:val="2690AC96"/>
    <w:lvl w:ilvl="0" w:tplc="8FF2D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D127906"/>
    <w:multiLevelType w:val="hybridMultilevel"/>
    <w:tmpl w:val="71B6D412"/>
    <w:lvl w:ilvl="0" w:tplc="326EF73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7F52CAC4">
      <w:start w:val="1"/>
      <w:numFmt w:val="lowerLetter"/>
      <w:lvlText w:val="%2) 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2CB68A34">
      <w:start w:val="1"/>
      <w:numFmt w:val="lowerLetter"/>
      <w:lvlText w:val="%3) 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952368">
    <w:abstractNumId w:val="17"/>
  </w:num>
  <w:num w:numId="2" w16cid:durableId="1394307003">
    <w:abstractNumId w:val="9"/>
  </w:num>
  <w:num w:numId="3" w16cid:durableId="662010396">
    <w:abstractNumId w:val="16"/>
  </w:num>
  <w:num w:numId="4" w16cid:durableId="910504215">
    <w:abstractNumId w:val="14"/>
  </w:num>
  <w:num w:numId="5" w16cid:durableId="2082944685">
    <w:abstractNumId w:val="11"/>
  </w:num>
  <w:num w:numId="6" w16cid:durableId="570701165">
    <w:abstractNumId w:val="5"/>
  </w:num>
  <w:num w:numId="7" w16cid:durableId="1210848156">
    <w:abstractNumId w:val="7"/>
  </w:num>
  <w:num w:numId="8" w16cid:durableId="1094935029">
    <w:abstractNumId w:val="23"/>
  </w:num>
  <w:num w:numId="9" w16cid:durableId="1313944295">
    <w:abstractNumId w:val="26"/>
  </w:num>
  <w:num w:numId="10" w16cid:durableId="610627704">
    <w:abstractNumId w:val="0"/>
  </w:num>
  <w:num w:numId="11" w16cid:durableId="504252696">
    <w:abstractNumId w:val="18"/>
  </w:num>
  <w:num w:numId="12" w16cid:durableId="675495412">
    <w:abstractNumId w:val="22"/>
  </w:num>
  <w:num w:numId="13" w16cid:durableId="1028405925">
    <w:abstractNumId w:val="2"/>
  </w:num>
  <w:num w:numId="14" w16cid:durableId="929778787">
    <w:abstractNumId w:val="19"/>
  </w:num>
  <w:num w:numId="15" w16cid:durableId="588193006">
    <w:abstractNumId w:val="3"/>
  </w:num>
  <w:num w:numId="16" w16cid:durableId="624503324">
    <w:abstractNumId w:val="24"/>
  </w:num>
  <w:num w:numId="17" w16cid:durableId="1044871111">
    <w:abstractNumId w:val="13"/>
  </w:num>
  <w:num w:numId="18" w16cid:durableId="2109302835">
    <w:abstractNumId w:val="21"/>
  </w:num>
  <w:num w:numId="19" w16cid:durableId="984970167">
    <w:abstractNumId w:val="10"/>
  </w:num>
  <w:num w:numId="20" w16cid:durableId="1456294944">
    <w:abstractNumId w:val="15"/>
  </w:num>
  <w:num w:numId="21" w16cid:durableId="1739091080">
    <w:abstractNumId w:val="20"/>
  </w:num>
  <w:num w:numId="22" w16cid:durableId="1641155096">
    <w:abstractNumId w:val="25"/>
  </w:num>
  <w:num w:numId="23" w16cid:durableId="71510671">
    <w:abstractNumId w:val="8"/>
  </w:num>
  <w:num w:numId="24" w16cid:durableId="2030833729">
    <w:abstractNumId w:val="4"/>
  </w:num>
  <w:num w:numId="25" w16cid:durableId="1331642118">
    <w:abstractNumId w:val="12"/>
  </w:num>
  <w:num w:numId="26" w16cid:durableId="1735197234">
    <w:abstractNumId w:val="6"/>
  </w:num>
  <w:num w:numId="27" w16cid:durableId="1098211396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33"/>
    <w:rsid w:val="00002A71"/>
    <w:rsid w:val="00005D59"/>
    <w:rsid w:val="000101CB"/>
    <w:rsid w:val="00016BE8"/>
    <w:rsid w:val="00024775"/>
    <w:rsid w:val="000262F8"/>
    <w:rsid w:val="00027CE0"/>
    <w:rsid w:val="00032A0D"/>
    <w:rsid w:val="00032F0B"/>
    <w:rsid w:val="00034564"/>
    <w:rsid w:val="00035951"/>
    <w:rsid w:val="0003713F"/>
    <w:rsid w:val="000419E9"/>
    <w:rsid w:val="00041AB3"/>
    <w:rsid w:val="0004507B"/>
    <w:rsid w:val="0004602F"/>
    <w:rsid w:val="000471D7"/>
    <w:rsid w:val="0005168F"/>
    <w:rsid w:val="00057FC5"/>
    <w:rsid w:val="00061677"/>
    <w:rsid w:val="00062373"/>
    <w:rsid w:val="000630A2"/>
    <w:rsid w:val="00064FB8"/>
    <w:rsid w:val="000663CE"/>
    <w:rsid w:val="00073E37"/>
    <w:rsid w:val="00075713"/>
    <w:rsid w:val="00080785"/>
    <w:rsid w:val="0008255C"/>
    <w:rsid w:val="000851B6"/>
    <w:rsid w:val="00086B48"/>
    <w:rsid w:val="00094961"/>
    <w:rsid w:val="00094EAC"/>
    <w:rsid w:val="000A01C2"/>
    <w:rsid w:val="000B09CF"/>
    <w:rsid w:val="000B3493"/>
    <w:rsid w:val="000C2ED9"/>
    <w:rsid w:val="000C2F68"/>
    <w:rsid w:val="000C44BF"/>
    <w:rsid w:val="000C6CE8"/>
    <w:rsid w:val="000C72D4"/>
    <w:rsid w:val="000D2036"/>
    <w:rsid w:val="000D3587"/>
    <w:rsid w:val="000D3EDC"/>
    <w:rsid w:val="000D6504"/>
    <w:rsid w:val="000E0EDB"/>
    <w:rsid w:val="000E1032"/>
    <w:rsid w:val="000E21EE"/>
    <w:rsid w:val="000E3667"/>
    <w:rsid w:val="000E4AC5"/>
    <w:rsid w:val="000F2B26"/>
    <w:rsid w:val="000F4B4C"/>
    <w:rsid w:val="00111BBE"/>
    <w:rsid w:val="001121E3"/>
    <w:rsid w:val="001168EC"/>
    <w:rsid w:val="00117C87"/>
    <w:rsid w:val="00117D72"/>
    <w:rsid w:val="00120086"/>
    <w:rsid w:val="00121258"/>
    <w:rsid w:val="00121F83"/>
    <w:rsid w:val="00125485"/>
    <w:rsid w:val="001310A0"/>
    <w:rsid w:val="00132A21"/>
    <w:rsid w:val="00135945"/>
    <w:rsid w:val="001373CD"/>
    <w:rsid w:val="001379DC"/>
    <w:rsid w:val="00141BD4"/>
    <w:rsid w:val="00143D81"/>
    <w:rsid w:val="0014750F"/>
    <w:rsid w:val="00147AB5"/>
    <w:rsid w:val="001505D7"/>
    <w:rsid w:val="00150EFB"/>
    <w:rsid w:val="00151154"/>
    <w:rsid w:val="00155768"/>
    <w:rsid w:val="001704D1"/>
    <w:rsid w:val="0017327D"/>
    <w:rsid w:val="00174D60"/>
    <w:rsid w:val="00176179"/>
    <w:rsid w:val="00176B69"/>
    <w:rsid w:val="0018185E"/>
    <w:rsid w:val="001828CC"/>
    <w:rsid w:val="00184B3C"/>
    <w:rsid w:val="0018796A"/>
    <w:rsid w:val="0019039E"/>
    <w:rsid w:val="001903AF"/>
    <w:rsid w:val="001A1D82"/>
    <w:rsid w:val="001A389B"/>
    <w:rsid w:val="001A3ED5"/>
    <w:rsid w:val="001A5D33"/>
    <w:rsid w:val="001A6E42"/>
    <w:rsid w:val="001B048B"/>
    <w:rsid w:val="001B33C2"/>
    <w:rsid w:val="001B4413"/>
    <w:rsid w:val="001C17C7"/>
    <w:rsid w:val="001C198C"/>
    <w:rsid w:val="001C24B4"/>
    <w:rsid w:val="001C3420"/>
    <w:rsid w:val="001C53E7"/>
    <w:rsid w:val="001C7FDE"/>
    <w:rsid w:val="001D07AA"/>
    <w:rsid w:val="001D2315"/>
    <w:rsid w:val="001D6C0A"/>
    <w:rsid w:val="001E47CD"/>
    <w:rsid w:val="001F3F8C"/>
    <w:rsid w:val="001F5E41"/>
    <w:rsid w:val="002067B0"/>
    <w:rsid w:val="00213766"/>
    <w:rsid w:val="00214172"/>
    <w:rsid w:val="00215325"/>
    <w:rsid w:val="00221F1B"/>
    <w:rsid w:val="002225F4"/>
    <w:rsid w:val="00222995"/>
    <w:rsid w:val="00223B31"/>
    <w:rsid w:val="0022736E"/>
    <w:rsid w:val="00230F38"/>
    <w:rsid w:val="00232076"/>
    <w:rsid w:val="002326FE"/>
    <w:rsid w:val="002347DD"/>
    <w:rsid w:val="00234CD7"/>
    <w:rsid w:val="002367E8"/>
    <w:rsid w:val="002368EC"/>
    <w:rsid w:val="002409D0"/>
    <w:rsid w:val="002444F3"/>
    <w:rsid w:val="00245266"/>
    <w:rsid w:val="00252CD0"/>
    <w:rsid w:val="002573ED"/>
    <w:rsid w:val="00266AE8"/>
    <w:rsid w:val="00270382"/>
    <w:rsid w:val="0027148B"/>
    <w:rsid w:val="00272602"/>
    <w:rsid w:val="0027573B"/>
    <w:rsid w:val="002800BF"/>
    <w:rsid w:val="00281FB4"/>
    <w:rsid w:val="00283A08"/>
    <w:rsid w:val="002843D1"/>
    <w:rsid w:val="00284700"/>
    <w:rsid w:val="00286E0B"/>
    <w:rsid w:val="0029668C"/>
    <w:rsid w:val="002A2663"/>
    <w:rsid w:val="002A4736"/>
    <w:rsid w:val="002A6B73"/>
    <w:rsid w:val="002A7E94"/>
    <w:rsid w:val="002B31D1"/>
    <w:rsid w:val="002B706E"/>
    <w:rsid w:val="002C2DFD"/>
    <w:rsid w:val="002C5C3A"/>
    <w:rsid w:val="002C6268"/>
    <w:rsid w:val="002D000B"/>
    <w:rsid w:val="002D0203"/>
    <w:rsid w:val="002D7D05"/>
    <w:rsid w:val="002E66B3"/>
    <w:rsid w:val="002E7BA4"/>
    <w:rsid w:val="002F0222"/>
    <w:rsid w:val="002F46E5"/>
    <w:rsid w:val="002F5D36"/>
    <w:rsid w:val="00302519"/>
    <w:rsid w:val="00306583"/>
    <w:rsid w:val="00311E26"/>
    <w:rsid w:val="00313121"/>
    <w:rsid w:val="003138FE"/>
    <w:rsid w:val="00327829"/>
    <w:rsid w:val="003305B0"/>
    <w:rsid w:val="00331661"/>
    <w:rsid w:val="00331D79"/>
    <w:rsid w:val="00331DAD"/>
    <w:rsid w:val="00335940"/>
    <w:rsid w:val="00345FBB"/>
    <w:rsid w:val="0035441E"/>
    <w:rsid w:val="0035480B"/>
    <w:rsid w:val="003550D0"/>
    <w:rsid w:val="00365AF1"/>
    <w:rsid w:val="00365BA3"/>
    <w:rsid w:val="00365CEA"/>
    <w:rsid w:val="00371286"/>
    <w:rsid w:val="003736FD"/>
    <w:rsid w:val="003744AC"/>
    <w:rsid w:val="00376655"/>
    <w:rsid w:val="003766F1"/>
    <w:rsid w:val="0038465A"/>
    <w:rsid w:val="00386AEF"/>
    <w:rsid w:val="003920AE"/>
    <w:rsid w:val="00392585"/>
    <w:rsid w:val="00392826"/>
    <w:rsid w:val="00392DBE"/>
    <w:rsid w:val="00396389"/>
    <w:rsid w:val="00396404"/>
    <w:rsid w:val="00397055"/>
    <w:rsid w:val="003A7786"/>
    <w:rsid w:val="003B28BF"/>
    <w:rsid w:val="003B3CA6"/>
    <w:rsid w:val="003C094E"/>
    <w:rsid w:val="003C6561"/>
    <w:rsid w:val="003D2DDA"/>
    <w:rsid w:val="003D53EF"/>
    <w:rsid w:val="003E12A8"/>
    <w:rsid w:val="003E1551"/>
    <w:rsid w:val="003E2189"/>
    <w:rsid w:val="003E225E"/>
    <w:rsid w:val="003F3FC4"/>
    <w:rsid w:val="003F7FF2"/>
    <w:rsid w:val="004060AE"/>
    <w:rsid w:val="004069BE"/>
    <w:rsid w:val="00410682"/>
    <w:rsid w:val="00412EE9"/>
    <w:rsid w:val="004151FE"/>
    <w:rsid w:val="00425628"/>
    <w:rsid w:val="00426F0A"/>
    <w:rsid w:val="00434367"/>
    <w:rsid w:val="00437AE6"/>
    <w:rsid w:val="00446EC2"/>
    <w:rsid w:val="00452ED8"/>
    <w:rsid w:val="00455C74"/>
    <w:rsid w:val="00456730"/>
    <w:rsid w:val="00470BC8"/>
    <w:rsid w:val="00474413"/>
    <w:rsid w:val="00474862"/>
    <w:rsid w:val="004764F5"/>
    <w:rsid w:val="0048021A"/>
    <w:rsid w:val="004824BF"/>
    <w:rsid w:val="00483902"/>
    <w:rsid w:val="00490E65"/>
    <w:rsid w:val="00495E29"/>
    <w:rsid w:val="004974AE"/>
    <w:rsid w:val="004B0E53"/>
    <w:rsid w:val="004B3FD4"/>
    <w:rsid w:val="004B7A8F"/>
    <w:rsid w:val="004C0BD7"/>
    <w:rsid w:val="004C0F7E"/>
    <w:rsid w:val="004C1969"/>
    <w:rsid w:val="004E41AE"/>
    <w:rsid w:val="004E7D05"/>
    <w:rsid w:val="005010CC"/>
    <w:rsid w:val="005014A6"/>
    <w:rsid w:val="005023AB"/>
    <w:rsid w:val="005038D7"/>
    <w:rsid w:val="0051239F"/>
    <w:rsid w:val="00514988"/>
    <w:rsid w:val="0051603B"/>
    <w:rsid w:val="0052152E"/>
    <w:rsid w:val="00521C35"/>
    <w:rsid w:val="00532665"/>
    <w:rsid w:val="00533570"/>
    <w:rsid w:val="0053376A"/>
    <w:rsid w:val="0053408F"/>
    <w:rsid w:val="00536AC8"/>
    <w:rsid w:val="00540F21"/>
    <w:rsid w:val="005434BA"/>
    <w:rsid w:val="005551FC"/>
    <w:rsid w:val="00556648"/>
    <w:rsid w:val="005567EA"/>
    <w:rsid w:val="005676F0"/>
    <w:rsid w:val="00573DC1"/>
    <w:rsid w:val="00575829"/>
    <w:rsid w:val="005770DF"/>
    <w:rsid w:val="0058088B"/>
    <w:rsid w:val="00584B12"/>
    <w:rsid w:val="00590EBC"/>
    <w:rsid w:val="0059335D"/>
    <w:rsid w:val="00595AE2"/>
    <w:rsid w:val="00595D9E"/>
    <w:rsid w:val="005A1470"/>
    <w:rsid w:val="005A39F8"/>
    <w:rsid w:val="005A5983"/>
    <w:rsid w:val="005A5E0E"/>
    <w:rsid w:val="005A6173"/>
    <w:rsid w:val="005A6C88"/>
    <w:rsid w:val="005B6054"/>
    <w:rsid w:val="005B6452"/>
    <w:rsid w:val="005C0F1E"/>
    <w:rsid w:val="005C2353"/>
    <w:rsid w:val="005C392D"/>
    <w:rsid w:val="005C7E0E"/>
    <w:rsid w:val="005D3BD4"/>
    <w:rsid w:val="005D6734"/>
    <w:rsid w:val="005E3BC9"/>
    <w:rsid w:val="005E60C0"/>
    <w:rsid w:val="005E7A70"/>
    <w:rsid w:val="005F26C5"/>
    <w:rsid w:val="00602205"/>
    <w:rsid w:val="00614A9A"/>
    <w:rsid w:val="00615606"/>
    <w:rsid w:val="00616117"/>
    <w:rsid w:val="00622610"/>
    <w:rsid w:val="0062369D"/>
    <w:rsid w:val="006236DC"/>
    <w:rsid w:val="00626487"/>
    <w:rsid w:val="006314CB"/>
    <w:rsid w:val="006346E5"/>
    <w:rsid w:val="006349C4"/>
    <w:rsid w:val="00635638"/>
    <w:rsid w:val="00640E4B"/>
    <w:rsid w:val="006410A6"/>
    <w:rsid w:val="0064242F"/>
    <w:rsid w:val="006436D2"/>
    <w:rsid w:val="0065255F"/>
    <w:rsid w:val="006568E9"/>
    <w:rsid w:val="00657C08"/>
    <w:rsid w:val="006621DB"/>
    <w:rsid w:val="00663167"/>
    <w:rsid w:val="00666075"/>
    <w:rsid w:val="00670857"/>
    <w:rsid w:val="00671DA9"/>
    <w:rsid w:val="006732D4"/>
    <w:rsid w:val="00675AFC"/>
    <w:rsid w:val="006766D7"/>
    <w:rsid w:val="00681AA8"/>
    <w:rsid w:val="006849EE"/>
    <w:rsid w:val="00691AA2"/>
    <w:rsid w:val="006960AB"/>
    <w:rsid w:val="00696150"/>
    <w:rsid w:val="006B1032"/>
    <w:rsid w:val="006C1380"/>
    <w:rsid w:val="006C29C1"/>
    <w:rsid w:val="006C4185"/>
    <w:rsid w:val="006D0F21"/>
    <w:rsid w:val="006D3443"/>
    <w:rsid w:val="006D3D9C"/>
    <w:rsid w:val="006D79DA"/>
    <w:rsid w:val="006E1905"/>
    <w:rsid w:val="006E208F"/>
    <w:rsid w:val="006E31FF"/>
    <w:rsid w:val="006E551E"/>
    <w:rsid w:val="006E5900"/>
    <w:rsid w:val="006F1BA3"/>
    <w:rsid w:val="006F5DAE"/>
    <w:rsid w:val="006F6EE2"/>
    <w:rsid w:val="00700FBB"/>
    <w:rsid w:val="00705142"/>
    <w:rsid w:val="007066EE"/>
    <w:rsid w:val="007166E7"/>
    <w:rsid w:val="007169DE"/>
    <w:rsid w:val="00717BC0"/>
    <w:rsid w:val="00717F01"/>
    <w:rsid w:val="00732D8B"/>
    <w:rsid w:val="0073470A"/>
    <w:rsid w:val="0073550C"/>
    <w:rsid w:val="007427D0"/>
    <w:rsid w:val="00745C96"/>
    <w:rsid w:val="007501B4"/>
    <w:rsid w:val="00751DC3"/>
    <w:rsid w:val="00752403"/>
    <w:rsid w:val="00754A8A"/>
    <w:rsid w:val="007564A0"/>
    <w:rsid w:val="00760C68"/>
    <w:rsid w:val="00764AB2"/>
    <w:rsid w:val="007707A0"/>
    <w:rsid w:val="007733A3"/>
    <w:rsid w:val="00775B63"/>
    <w:rsid w:val="00777422"/>
    <w:rsid w:val="007778BE"/>
    <w:rsid w:val="00785037"/>
    <w:rsid w:val="00790F0E"/>
    <w:rsid w:val="0079371A"/>
    <w:rsid w:val="007A3228"/>
    <w:rsid w:val="007A468A"/>
    <w:rsid w:val="007A483A"/>
    <w:rsid w:val="007A733D"/>
    <w:rsid w:val="007B04C3"/>
    <w:rsid w:val="007B0B07"/>
    <w:rsid w:val="007B1023"/>
    <w:rsid w:val="007C1D2F"/>
    <w:rsid w:val="007C2606"/>
    <w:rsid w:val="007C274B"/>
    <w:rsid w:val="007C724D"/>
    <w:rsid w:val="007D2D66"/>
    <w:rsid w:val="007D3B6E"/>
    <w:rsid w:val="007D3F18"/>
    <w:rsid w:val="007D7B76"/>
    <w:rsid w:val="007E109A"/>
    <w:rsid w:val="007E2443"/>
    <w:rsid w:val="007F6363"/>
    <w:rsid w:val="007F7B20"/>
    <w:rsid w:val="00801C80"/>
    <w:rsid w:val="00803A30"/>
    <w:rsid w:val="0080665F"/>
    <w:rsid w:val="00806A10"/>
    <w:rsid w:val="00810E9C"/>
    <w:rsid w:val="008123EC"/>
    <w:rsid w:val="00812AF0"/>
    <w:rsid w:val="00814A0E"/>
    <w:rsid w:val="0082221C"/>
    <w:rsid w:val="00822B7E"/>
    <w:rsid w:val="00823D5B"/>
    <w:rsid w:val="00825DA7"/>
    <w:rsid w:val="00826D88"/>
    <w:rsid w:val="00830EDA"/>
    <w:rsid w:val="00833BCD"/>
    <w:rsid w:val="008429B7"/>
    <w:rsid w:val="00847265"/>
    <w:rsid w:val="00854144"/>
    <w:rsid w:val="00864FF2"/>
    <w:rsid w:val="008658E3"/>
    <w:rsid w:val="0087684A"/>
    <w:rsid w:val="008775E1"/>
    <w:rsid w:val="00886AC0"/>
    <w:rsid w:val="00895CFF"/>
    <w:rsid w:val="00895DED"/>
    <w:rsid w:val="008A0993"/>
    <w:rsid w:val="008A1B97"/>
    <w:rsid w:val="008A6CF6"/>
    <w:rsid w:val="008B0815"/>
    <w:rsid w:val="008B2B10"/>
    <w:rsid w:val="008B31ED"/>
    <w:rsid w:val="008B51C1"/>
    <w:rsid w:val="008C155C"/>
    <w:rsid w:val="008C7A06"/>
    <w:rsid w:val="008D34AB"/>
    <w:rsid w:val="008D34C1"/>
    <w:rsid w:val="008E0DBF"/>
    <w:rsid w:val="008E4BEC"/>
    <w:rsid w:val="008F566D"/>
    <w:rsid w:val="009010E2"/>
    <w:rsid w:val="009037EF"/>
    <w:rsid w:val="009040C4"/>
    <w:rsid w:val="0091412D"/>
    <w:rsid w:val="00914790"/>
    <w:rsid w:val="00916DD0"/>
    <w:rsid w:val="0092216C"/>
    <w:rsid w:val="009230F5"/>
    <w:rsid w:val="0092440A"/>
    <w:rsid w:val="0092515C"/>
    <w:rsid w:val="00925DF2"/>
    <w:rsid w:val="00930025"/>
    <w:rsid w:val="00932AC2"/>
    <w:rsid w:val="00932C52"/>
    <w:rsid w:val="00935D0F"/>
    <w:rsid w:val="00945796"/>
    <w:rsid w:val="00951682"/>
    <w:rsid w:val="00952FDF"/>
    <w:rsid w:val="009553D3"/>
    <w:rsid w:val="009605B0"/>
    <w:rsid w:val="00960CAB"/>
    <w:rsid w:val="009617A1"/>
    <w:rsid w:val="00965139"/>
    <w:rsid w:val="009664EF"/>
    <w:rsid w:val="009679DC"/>
    <w:rsid w:val="00967CBA"/>
    <w:rsid w:val="00980B40"/>
    <w:rsid w:val="00982B56"/>
    <w:rsid w:val="00986762"/>
    <w:rsid w:val="0099099B"/>
    <w:rsid w:val="00992008"/>
    <w:rsid w:val="009971BB"/>
    <w:rsid w:val="0099740C"/>
    <w:rsid w:val="009A122A"/>
    <w:rsid w:val="009A12D1"/>
    <w:rsid w:val="009A4472"/>
    <w:rsid w:val="009A598E"/>
    <w:rsid w:val="009B24E3"/>
    <w:rsid w:val="009B3F09"/>
    <w:rsid w:val="009B524B"/>
    <w:rsid w:val="009B5E9A"/>
    <w:rsid w:val="009C4846"/>
    <w:rsid w:val="009C7707"/>
    <w:rsid w:val="009D05E0"/>
    <w:rsid w:val="009D120C"/>
    <w:rsid w:val="009D1D5D"/>
    <w:rsid w:val="009D4501"/>
    <w:rsid w:val="009D4A67"/>
    <w:rsid w:val="009D4DAC"/>
    <w:rsid w:val="009D61BE"/>
    <w:rsid w:val="009D6EA3"/>
    <w:rsid w:val="009E30A6"/>
    <w:rsid w:val="009E5797"/>
    <w:rsid w:val="009E667B"/>
    <w:rsid w:val="009E7BC0"/>
    <w:rsid w:val="009F097B"/>
    <w:rsid w:val="009F4443"/>
    <w:rsid w:val="009F7298"/>
    <w:rsid w:val="00A0174E"/>
    <w:rsid w:val="00A06F7F"/>
    <w:rsid w:val="00A07112"/>
    <w:rsid w:val="00A12572"/>
    <w:rsid w:val="00A128C8"/>
    <w:rsid w:val="00A178AF"/>
    <w:rsid w:val="00A20211"/>
    <w:rsid w:val="00A222F2"/>
    <w:rsid w:val="00A2735D"/>
    <w:rsid w:val="00A27CEF"/>
    <w:rsid w:val="00A31E04"/>
    <w:rsid w:val="00A352D7"/>
    <w:rsid w:val="00A37E7A"/>
    <w:rsid w:val="00A4341E"/>
    <w:rsid w:val="00A541F4"/>
    <w:rsid w:val="00A54F36"/>
    <w:rsid w:val="00A63758"/>
    <w:rsid w:val="00A72162"/>
    <w:rsid w:val="00A72C62"/>
    <w:rsid w:val="00A72D77"/>
    <w:rsid w:val="00A81600"/>
    <w:rsid w:val="00A829A1"/>
    <w:rsid w:val="00A85E46"/>
    <w:rsid w:val="00A86021"/>
    <w:rsid w:val="00A87F14"/>
    <w:rsid w:val="00A91232"/>
    <w:rsid w:val="00A916E0"/>
    <w:rsid w:val="00A96370"/>
    <w:rsid w:val="00AA0424"/>
    <w:rsid w:val="00AA0C81"/>
    <w:rsid w:val="00AA0FFE"/>
    <w:rsid w:val="00AA314A"/>
    <w:rsid w:val="00AA4D77"/>
    <w:rsid w:val="00AA7CFD"/>
    <w:rsid w:val="00AB7A2B"/>
    <w:rsid w:val="00AC0BF5"/>
    <w:rsid w:val="00AC112B"/>
    <w:rsid w:val="00AC292E"/>
    <w:rsid w:val="00AC293F"/>
    <w:rsid w:val="00AC6FE4"/>
    <w:rsid w:val="00AD0F25"/>
    <w:rsid w:val="00AD1AA4"/>
    <w:rsid w:val="00AD40AC"/>
    <w:rsid w:val="00AE05CB"/>
    <w:rsid w:val="00AE3834"/>
    <w:rsid w:val="00AE6318"/>
    <w:rsid w:val="00AE70CB"/>
    <w:rsid w:val="00AF0059"/>
    <w:rsid w:val="00AF2A59"/>
    <w:rsid w:val="00AF4F89"/>
    <w:rsid w:val="00AF5B62"/>
    <w:rsid w:val="00B00131"/>
    <w:rsid w:val="00B00A36"/>
    <w:rsid w:val="00B03F89"/>
    <w:rsid w:val="00B20471"/>
    <w:rsid w:val="00B24511"/>
    <w:rsid w:val="00B25A8A"/>
    <w:rsid w:val="00B32573"/>
    <w:rsid w:val="00B329AE"/>
    <w:rsid w:val="00B37E58"/>
    <w:rsid w:val="00B474E6"/>
    <w:rsid w:val="00B50367"/>
    <w:rsid w:val="00B5109A"/>
    <w:rsid w:val="00B51BCC"/>
    <w:rsid w:val="00B53D93"/>
    <w:rsid w:val="00B66525"/>
    <w:rsid w:val="00B6747F"/>
    <w:rsid w:val="00B71C94"/>
    <w:rsid w:val="00B71DAA"/>
    <w:rsid w:val="00B73B47"/>
    <w:rsid w:val="00B741A8"/>
    <w:rsid w:val="00B74253"/>
    <w:rsid w:val="00B80963"/>
    <w:rsid w:val="00B8529E"/>
    <w:rsid w:val="00B868D9"/>
    <w:rsid w:val="00BA4B29"/>
    <w:rsid w:val="00BA60CC"/>
    <w:rsid w:val="00BB17BF"/>
    <w:rsid w:val="00BB2940"/>
    <w:rsid w:val="00BB577F"/>
    <w:rsid w:val="00BB779B"/>
    <w:rsid w:val="00BC43A9"/>
    <w:rsid w:val="00BD1104"/>
    <w:rsid w:val="00BD24C6"/>
    <w:rsid w:val="00BD2EBB"/>
    <w:rsid w:val="00BD5D8F"/>
    <w:rsid w:val="00BD6853"/>
    <w:rsid w:val="00BD73CA"/>
    <w:rsid w:val="00BD7D87"/>
    <w:rsid w:val="00BE0386"/>
    <w:rsid w:val="00BE2E52"/>
    <w:rsid w:val="00BE3080"/>
    <w:rsid w:val="00BE3428"/>
    <w:rsid w:val="00C1339C"/>
    <w:rsid w:val="00C20EA4"/>
    <w:rsid w:val="00C234F7"/>
    <w:rsid w:val="00C31DC7"/>
    <w:rsid w:val="00C35076"/>
    <w:rsid w:val="00C36116"/>
    <w:rsid w:val="00C416CC"/>
    <w:rsid w:val="00C422E4"/>
    <w:rsid w:val="00C51052"/>
    <w:rsid w:val="00C62ABB"/>
    <w:rsid w:val="00C72183"/>
    <w:rsid w:val="00C821D4"/>
    <w:rsid w:val="00C85AE2"/>
    <w:rsid w:val="00C9152E"/>
    <w:rsid w:val="00C9160D"/>
    <w:rsid w:val="00C94245"/>
    <w:rsid w:val="00C95493"/>
    <w:rsid w:val="00CA48CD"/>
    <w:rsid w:val="00CA4F75"/>
    <w:rsid w:val="00CA68BD"/>
    <w:rsid w:val="00CB1DDA"/>
    <w:rsid w:val="00CB1F11"/>
    <w:rsid w:val="00CB5493"/>
    <w:rsid w:val="00CB5A9C"/>
    <w:rsid w:val="00CC20B8"/>
    <w:rsid w:val="00CC46C7"/>
    <w:rsid w:val="00CD49BE"/>
    <w:rsid w:val="00CD7057"/>
    <w:rsid w:val="00CE2619"/>
    <w:rsid w:val="00CF2B46"/>
    <w:rsid w:val="00CF4133"/>
    <w:rsid w:val="00CF5AD5"/>
    <w:rsid w:val="00D00162"/>
    <w:rsid w:val="00D146F7"/>
    <w:rsid w:val="00D1560B"/>
    <w:rsid w:val="00D16E5F"/>
    <w:rsid w:val="00D34136"/>
    <w:rsid w:val="00D3519D"/>
    <w:rsid w:val="00D35498"/>
    <w:rsid w:val="00D3767C"/>
    <w:rsid w:val="00D4093C"/>
    <w:rsid w:val="00D450F6"/>
    <w:rsid w:val="00D5124B"/>
    <w:rsid w:val="00D52C33"/>
    <w:rsid w:val="00D52DC1"/>
    <w:rsid w:val="00D55D7A"/>
    <w:rsid w:val="00D64B33"/>
    <w:rsid w:val="00D6523A"/>
    <w:rsid w:val="00D67CAB"/>
    <w:rsid w:val="00D70F22"/>
    <w:rsid w:val="00D70F99"/>
    <w:rsid w:val="00D74784"/>
    <w:rsid w:val="00D752AF"/>
    <w:rsid w:val="00D86404"/>
    <w:rsid w:val="00D95926"/>
    <w:rsid w:val="00D969F8"/>
    <w:rsid w:val="00DA207B"/>
    <w:rsid w:val="00DA458A"/>
    <w:rsid w:val="00DA7138"/>
    <w:rsid w:val="00DB0E6F"/>
    <w:rsid w:val="00DB54BF"/>
    <w:rsid w:val="00DB5946"/>
    <w:rsid w:val="00DC6F7A"/>
    <w:rsid w:val="00DC7CEC"/>
    <w:rsid w:val="00DD1D0F"/>
    <w:rsid w:val="00DD279F"/>
    <w:rsid w:val="00DD3B1B"/>
    <w:rsid w:val="00DD6D75"/>
    <w:rsid w:val="00DE03AC"/>
    <w:rsid w:val="00DE5920"/>
    <w:rsid w:val="00DE635B"/>
    <w:rsid w:val="00DF3E25"/>
    <w:rsid w:val="00DF520A"/>
    <w:rsid w:val="00DF6D43"/>
    <w:rsid w:val="00DF747C"/>
    <w:rsid w:val="00E015B9"/>
    <w:rsid w:val="00E216AC"/>
    <w:rsid w:val="00E24C77"/>
    <w:rsid w:val="00E2537B"/>
    <w:rsid w:val="00E25B7C"/>
    <w:rsid w:val="00E26100"/>
    <w:rsid w:val="00E34CE3"/>
    <w:rsid w:val="00E4485E"/>
    <w:rsid w:val="00E46238"/>
    <w:rsid w:val="00E4652C"/>
    <w:rsid w:val="00E52B48"/>
    <w:rsid w:val="00E52F76"/>
    <w:rsid w:val="00E60FDF"/>
    <w:rsid w:val="00E67FED"/>
    <w:rsid w:val="00E7040B"/>
    <w:rsid w:val="00E73602"/>
    <w:rsid w:val="00E73639"/>
    <w:rsid w:val="00E81722"/>
    <w:rsid w:val="00E8194E"/>
    <w:rsid w:val="00E82C44"/>
    <w:rsid w:val="00E8362B"/>
    <w:rsid w:val="00E84457"/>
    <w:rsid w:val="00E87C97"/>
    <w:rsid w:val="00E9356E"/>
    <w:rsid w:val="00E97CDD"/>
    <w:rsid w:val="00EA7DBD"/>
    <w:rsid w:val="00EB5BAE"/>
    <w:rsid w:val="00EB73F1"/>
    <w:rsid w:val="00EB7869"/>
    <w:rsid w:val="00EB7A22"/>
    <w:rsid w:val="00EC2BA7"/>
    <w:rsid w:val="00EC34C6"/>
    <w:rsid w:val="00EC4F55"/>
    <w:rsid w:val="00EC6716"/>
    <w:rsid w:val="00ED2940"/>
    <w:rsid w:val="00EE075B"/>
    <w:rsid w:val="00EE292F"/>
    <w:rsid w:val="00EE561B"/>
    <w:rsid w:val="00EE7953"/>
    <w:rsid w:val="00EF423B"/>
    <w:rsid w:val="00EF5F1B"/>
    <w:rsid w:val="00F01119"/>
    <w:rsid w:val="00F10D25"/>
    <w:rsid w:val="00F15AF5"/>
    <w:rsid w:val="00F17BBC"/>
    <w:rsid w:val="00F271D3"/>
    <w:rsid w:val="00F35880"/>
    <w:rsid w:val="00F512D5"/>
    <w:rsid w:val="00F515FC"/>
    <w:rsid w:val="00F51C1A"/>
    <w:rsid w:val="00F574D4"/>
    <w:rsid w:val="00F62918"/>
    <w:rsid w:val="00F639C3"/>
    <w:rsid w:val="00F67143"/>
    <w:rsid w:val="00F675DB"/>
    <w:rsid w:val="00F75F3D"/>
    <w:rsid w:val="00F7711B"/>
    <w:rsid w:val="00F843E8"/>
    <w:rsid w:val="00F8714D"/>
    <w:rsid w:val="00F902D8"/>
    <w:rsid w:val="00F90337"/>
    <w:rsid w:val="00F90E8D"/>
    <w:rsid w:val="00F928E7"/>
    <w:rsid w:val="00F951D2"/>
    <w:rsid w:val="00FA23D4"/>
    <w:rsid w:val="00FA5FF3"/>
    <w:rsid w:val="00FA70BF"/>
    <w:rsid w:val="00FB1C98"/>
    <w:rsid w:val="00FB3B71"/>
    <w:rsid w:val="00FB6C45"/>
    <w:rsid w:val="00FC335A"/>
    <w:rsid w:val="00FC6249"/>
    <w:rsid w:val="00FC627A"/>
    <w:rsid w:val="00FC66F5"/>
    <w:rsid w:val="00FC7F57"/>
    <w:rsid w:val="00FD0632"/>
    <w:rsid w:val="00FD0A6B"/>
    <w:rsid w:val="00FD10AD"/>
    <w:rsid w:val="00FD5C19"/>
    <w:rsid w:val="00FD70A2"/>
    <w:rsid w:val="00FE35C8"/>
    <w:rsid w:val="00FF275E"/>
    <w:rsid w:val="00FF3C0E"/>
    <w:rsid w:val="0ED4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801B7"/>
  <w15:docId w15:val="{8F7FF137-E4C7-4AAB-B448-1470E226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7CEC"/>
    <w:rPr>
      <w:rFonts w:asciiTheme="minorHAnsi" w:hAnsiTheme="minorHAnsi"/>
      <w:sz w:val="22"/>
      <w:szCs w:val="24"/>
    </w:rPr>
  </w:style>
  <w:style w:type="paragraph" w:styleId="Nadpis1">
    <w:name w:val="heading 1"/>
    <w:basedOn w:val="Normln"/>
    <w:next w:val="Normln"/>
    <w:qFormat/>
    <w:rsid w:val="009230F5"/>
    <w:pPr>
      <w:keepNext/>
      <w:jc w:val="center"/>
      <w:outlineLvl w:val="0"/>
    </w:pPr>
    <w:rPr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9230F5"/>
    <w:pPr>
      <w:keepNext/>
      <w:outlineLvl w:val="2"/>
    </w:pPr>
    <w:rPr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9230F5"/>
    <w:pPr>
      <w:keepNext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D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4093C"/>
    <w:rPr>
      <w:color w:val="0000FF"/>
      <w:u w:val="single"/>
    </w:rPr>
  </w:style>
  <w:style w:type="paragraph" w:styleId="Zhlav">
    <w:name w:val="header"/>
    <w:basedOn w:val="Normln"/>
    <w:link w:val="ZhlavChar"/>
    <w:rsid w:val="00717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7B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4652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605B0"/>
  </w:style>
  <w:style w:type="paragraph" w:styleId="Zkladntextodsazen">
    <w:name w:val="Body Text Indent"/>
    <w:basedOn w:val="Normln"/>
    <w:link w:val="ZkladntextodsazenChar"/>
    <w:rsid w:val="001A3ED5"/>
    <w:pPr>
      <w:spacing w:after="120"/>
      <w:ind w:left="283"/>
    </w:pPr>
    <w:rPr>
      <w:rFonts w:ascii="Arial" w:hAnsi="Arial"/>
      <w:szCs w:val="20"/>
    </w:rPr>
  </w:style>
  <w:style w:type="character" w:customStyle="1" w:styleId="Nadpis3Char">
    <w:name w:val="Nadpis 3 Char"/>
    <w:link w:val="Nadpis3"/>
    <w:rsid w:val="002F5D36"/>
    <w:rPr>
      <w:b/>
      <w:u w:val="single"/>
    </w:rPr>
  </w:style>
  <w:style w:type="character" w:customStyle="1" w:styleId="st1">
    <w:name w:val="st1"/>
    <w:rsid w:val="007B0B07"/>
  </w:style>
  <w:style w:type="character" w:customStyle="1" w:styleId="ZkladntextodsazenChar">
    <w:name w:val="Základní text odsazený Char"/>
    <w:link w:val="Zkladntextodsazen"/>
    <w:rsid w:val="005023AB"/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5023AB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5023AB"/>
    <w:rPr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5023AB"/>
    <w:rPr>
      <w:sz w:val="24"/>
      <w:szCs w:val="24"/>
    </w:rPr>
  </w:style>
  <w:style w:type="character" w:styleId="Siln">
    <w:name w:val="Strong"/>
    <w:qFormat/>
    <w:rsid w:val="00392585"/>
    <w:rPr>
      <w:b/>
      <w:bCs/>
    </w:rPr>
  </w:style>
  <w:style w:type="paragraph" w:styleId="Odstavecseseznamem">
    <w:name w:val="List Paragraph"/>
    <w:basedOn w:val="Normln"/>
    <w:uiPriority w:val="34"/>
    <w:qFormat/>
    <w:rsid w:val="009971BB"/>
    <w:pPr>
      <w:ind w:left="720"/>
      <w:contextualSpacing/>
    </w:pPr>
  </w:style>
  <w:style w:type="paragraph" w:styleId="Revize">
    <w:name w:val="Revision"/>
    <w:hidden/>
    <w:uiPriority w:val="99"/>
    <w:semiHidden/>
    <w:rsid w:val="005A6173"/>
    <w:rPr>
      <w:rFonts w:asciiTheme="minorHAnsi" w:hAnsiTheme="minorHAnsi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6370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nhideWhenUsed/>
    <w:rsid w:val="003E15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E1551"/>
    <w:rPr>
      <w:rFonts w:asciiTheme="minorHAnsi" w:hAnsiTheme="minorHAnsi"/>
    </w:rPr>
  </w:style>
  <w:style w:type="character" w:styleId="Odkaznakoment">
    <w:name w:val="annotation reference"/>
    <w:basedOn w:val="Standardnpsmoodstavce"/>
    <w:semiHidden/>
    <w:unhideWhenUsed/>
    <w:rsid w:val="003E155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7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E7A70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oman.vanzura@susne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cel.f\Local%20Settings\Temporary%20Internet%20Files\OLK14\sp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b5acf2-cb9d-448e-bec2-56a709080930" xsi:nil="true"/>
    <lcf76f155ced4ddcb4097134ff3c332f xmlns="c2dcb71c-00f4-44f9-bb88-f27007c7c5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26086CEFBA44E942E3142B11878CB" ma:contentTypeVersion="18" ma:contentTypeDescription="Vytvoří nový dokument" ma:contentTypeScope="" ma:versionID="447d33fb199a401cf421877b225c268b">
  <xsd:schema xmlns:xsd="http://www.w3.org/2001/XMLSchema" xmlns:xs="http://www.w3.org/2001/XMLSchema" xmlns:p="http://schemas.microsoft.com/office/2006/metadata/properties" xmlns:ns2="c2dcb71c-00f4-44f9-bb88-f27007c7c56a" xmlns:ns3="4bb5acf2-cb9d-448e-bec2-56a709080930" targetNamespace="http://schemas.microsoft.com/office/2006/metadata/properties" ma:root="true" ma:fieldsID="fca97448a3ddf8421d460feabc4583f2" ns2:_="" ns3:_="">
    <xsd:import namespace="c2dcb71c-00f4-44f9-bb88-f27007c7c56a"/>
    <xsd:import namespace="4bb5acf2-cb9d-448e-bec2-56a709080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cb71c-00f4-44f9-bb88-f27007c7c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73c2a34-1062-4177-837a-c5eea01b0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acf2-cb9d-448e-bec2-56a709080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1a5233-de1d-4660-a180-74ca72cbba56}" ma:internalName="TaxCatchAll" ma:showField="CatchAllData" ma:web="4bb5acf2-cb9d-448e-bec2-56a709080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227E8-3A4A-425E-A139-7024D02F19B4}">
  <ds:schemaRefs>
    <ds:schemaRef ds:uri="http://schemas.microsoft.com/office/2006/metadata/properties"/>
    <ds:schemaRef ds:uri="http://schemas.microsoft.com/office/infopath/2007/PartnerControls"/>
    <ds:schemaRef ds:uri="4bb5acf2-cb9d-448e-bec2-56a709080930"/>
    <ds:schemaRef ds:uri="c2dcb71c-00f4-44f9-bb88-f27007c7c56a"/>
  </ds:schemaRefs>
</ds:datastoreItem>
</file>

<file path=customXml/itemProps2.xml><?xml version="1.0" encoding="utf-8"?>
<ds:datastoreItem xmlns:ds="http://schemas.openxmlformats.org/officeDocument/2006/customXml" ds:itemID="{7B30E9D1-22FE-4338-9F74-4823CE73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cb71c-00f4-44f9-bb88-f27007c7c56a"/>
    <ds:schemaRef ds:uri="4bb5acf2-cb9d-448e-bec2-56a709080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531B-4CE4-4768-BA06-89BC7583A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spNEW.dot</Template>
  <TotalTime>1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Súkup</dc:creator>
  <cp:keywords/>
  <cp:lastModifiedBy>MUDr. Roman Vanžura</cp:lastModifiedBy>
  <cp:revision>2</cp:revision>
  <cp:lastPrinted>2024-06-24T13:46:00Z</cp:lastPrinted>
  <dcterms:created xsi:type="dcterms:W3CDTF">2025-11-21T07:40:00Z</dcterms:created>
  <dcterms:modified xsi:type="dcterms:W3CDTF">2025-11-21T07:40:00Z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0x0101000C826086CEFBA44E942E3142B11878CB</vt:lpwstr>
  </property>
  <property fmtid="{D5CDD505-2E9C-101B-9397-08002B2CF9AE}" pid="3" name="MediaServiceImageTags">
    <vt:lpwstr/>
  </property>
</Properties>
</file>