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42CA" w14:textId="1599ACFE" w:rsidR="008F25D2" w:rsidRPr="00680017" w:rsidRDefault="00680017" w:rsidP="00EC4F55">
      <w:pPr>
        <w:tabs>
          <w:tab w:val="left" w:pos="0"/>
        </w:tabs>
        <w:jc w:val="center"/>
        <w:rPr>
          <w:rFonts w:cstheme="minorHAnsi"/>
          <w:b/>
          <w:sz w:val="28"/>
          <w:szCs w:val="28"/>
        </w:rPr>
      </w:pPr>
      <w:r w:rsidRPr="00680017">
        <w:rPr>
          <w:rFonts w:cstheme="minorHAnsi"/>
          <w:b/>
          <w:sz w:val="28"/>
          <w:szCs w:val="28"/>
        </w:rPr>
        <w:t>Seznam jiných osob – Seznam poddodavatelů</w:t>
      </w:r>
    </w:p>
    <w:p w14:paraId="3818D19D" w14:textId="77777777" w:rsidR="005C386B" w:rsidRDefault="005C386B" w:rsidP="005C386B">
      <w:pPr>
        <w:tabs>
          <w:tab w:val="left" w:pos="0"/>
        </w:tabs>
        <w:spacing w:before="120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n</w:t>
      </w:r>
      <w:r w:rsidRPr="008F25D2">
        <w:rPr>
          <w:rFonts w:cstheme="minorHAnsi"/>
          <w:sz w:val="24"/>
        </w:rPr>
        <w:t xml:space="preserve">ázev veřejné zakázky: </w:t>
      </w:r>
    </w:p>
    <w:p w14:paraId="2B2E4688" w14:textId="77777777" w:rsidR="005C386B" w:rsidRPr="00727864" w:rsidRDefault="005C386B" w:rsidP="005C386B">
      <w:pPr>
        <w:ind w:right="139"/>
        <w:jc w:val="center"/>
        <w:rPr>
          <w:rFonts w:cstheme="minorHAnsi"/>
          <w:b/>
          <w:sz w:val="28"/>
          <w:szCs w:val="28"/>
        </w:rPr>
      </w:pPr>
      <w:r w:rsidRPr="00727864">
        <w:rPr>
          <w:rFonts w:cstheme="minorHAnsi"/>
          <w:b/>
          <w:sz w:val="28"/>
          <w:szCs w:val="28"/>
        </w:rPr>
        <w:t xml:space="preserve">„Modernizace nemocničního informačního systému Sušické nemocnice s.r.o. </w:t>
      </w:r>
    </w:p>
    <w:p w14:paraId="63F557D3" w14:textId="04BE5D49" w:rsidR="00331661" w:rsidRPr="005C386B" w:rsidRDefault="005C386B" w:rsidP="005C386B">
      <w:pPr>
        <w:ind w:right="281"/>
        <w:jc w:val="center"/>
        <w:rPr>
          <w:rFonts w:cstheme="minorHAnsi"/>
          <w:b/>
          <w:sz w:val="28"/>
          <w:szCs w:val="28"/>
        </w:rPr>
      </w:pPr>
      <w:r w:rsidRPr="00727864">
        <w:rPr>
          <w:rFonts w:cstheme="minorHAnsi"/>
          <w:b/>
          <w:sz w:val="28"/>
          <w:szCs w:val="28"/>
        </w:rPr>
        <w:t>(</w:t>
      </w:r>
      <w:proofErr w:type="spellStart"/>
      <w:r w:rsidRPr="00727864">
        <w:rPr>
          <w:rFonts w:cstheme="minorHAnsi"/>
          <w:b/>
          <w:sz w:val="28"/>
          <w:szCs w:val="28"/>
        </w:rPr>
        <w:t>eHealth</w:t>
      </w:r>
      <w:proofErr w:type="spellEnd"/>
      <w:r w:rsidRPr="00727864">
        <w:rPr>
          <w:rFonts w:cstheme="minorHAnsi"/>
          <w:b/>
          <w:sz w:val="28"/>
          <w:szCs w:val="28"/>
        </w:rPr>
        <w:t xml:space="preserve"> a interoperabilita)“</w:t>
      </w:r>
    </w:p>
    <w:p w14:paraId="01D389E4" w14:textId="77777777" w:rsidR="00680017" w:rsidRPr="00680017" w:rsidRDefault="00680017" w:rsidP="00680017">
      <w:pPr>
        <w:rPr>
          <w:rFonts w:cstheme="minorHAnsi"/>
          <w:sz w:val="24"/>
        </w:rPr>
      </w:pPr>
    </w:p>
    <w:tbl>
      <w:tblPr>
        <w:tblW w:w="9639" w:type="dxa"/>
        <w:tblInd w:w="26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37"/>
        <w:gridCol w:w="5302"/>
      </w:tblGrid>
      <w:tr w:rsidR="00680017" w:rsidRPr="00680017" w14:paraId="44991EA1" w14:textId="77777777" w:rsidTr="005C386B">
        <w:trPr>
          <w:trHeight w:val="567"/>
        </w:trPr>
        <w:tc>
          <w:tcPr>
            <w:tcW w:w="96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5DB297" w14:textId="77777777" w:rsidR="00680017" w:rsidRPr="00680017" w:rsidRDefault="00680017" w:rsidP="008C3641">
            <w:pPr>
              <w:jc w:val="center"/>
              <w:rPr>
                <w:rFonts w:cstheme="minorHAnsi"/>
                <w:sz w:val="24"/>
              </w:rPr>
            </w:pPr>
            <w:r w:rsidRPr="00680017">
              <w:rPr>
                <w:rFonts w:cstheme="minorHAnsi"/>
                <w:b/>
                <w:bCs/>
                <w:caps/>
                <w:sz w:val="24"/>
              </w:rPr>
              <w:t xml:space="preserve">Základní identifikační údaje </w:t>
            </w:r>
          </w:p>
        </w:tc>
      </w:tr>
      <w:tr w:rsidR="00680017" w:rsidRPr="00680017" w14:paraId="3C22BDC9" w14:textId="77777777" w:rsidTr="005C386B">
        <w:trPr>
          <w:trHeight w:val="567"/>
        </w:trPr>
        <w:tc>
          <w:tcPr>
            <w:tcW w:w="96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8D3D1" w14:textId="77777777" w:rsidR="00680017" w:rsidRPr="005C386B" w:rsidRDefault="00680017" w:rsidP="00680017">
            <w:pPr>
              <w:ind w:right="-70"/>
              <w:rPr>
                <w:rFonts w:cstheme="minorHAnsi"/>
                <w:szCs w:val="22"/>
              </w:rPr>
            </w:pPr>
            <w:r w:rsidRPr="005C386B">
              <w:rPr>
                <w:rFonts w:cstheme="minorHAnsi"/>
                <w:b/>
                <w:szCs w:val="22"/>
              </w:rPr>
              <w:t xml:space="preserve">Jiná osoba č. 1, kterou ve smyslu ustanovení § 83 ZZVZ prokazuji splnění určité části kvalifikace: </w:t>
            </w:r>
          </w:p>
        </w:tc>
      </w:tr>
      <w:tr w:rsidR="00680017" w:rsidRPr="00680017" w14:paraId="0398C0A8" w14:textId="77777777" w:rsidTr="005C386B">
        <w:trPr>
          <w:trHeight w:val="454"/>
        </w:trPr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79F17" w14:textId="77777777" w:rsidR="00680017" w:rsidRPr="005C386B" w:rsidRDefault="00680017" w:rsidP="008C3641">
            <w:pPr>
              <w:rPr>
                <w:rFonts w:cstheme="minorHAnsi"/>
                <w:b/>
                <w:bCs/>
                <w:szCs w:val="22"/>
              </w:rPr>
            </w:pPr>
            <w:r w:rsidRPr="005C386B">
              <w:rPr>
                <w:rFonts w:cstheme="minorHAnsi"/>
                <w:b/>
                <w:bCs/>
                <w:szCs w:val="22"/>
              </w:rPr>
              <w:t>Obchodní firma (název právnické osoby nebo jméno a příjmení fyzické osoby):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FEEB61" w14:textId="77777777" w:rsidR="00680017" w:rsidRPr="00680017" w:rsidRDefault="00680017" w:rsidP="008C3641">
            <w:pPr>
              <w:rPr>
                <w:rFonts w:cstheme="minorHAnsi"/>
                <w:b/>
                <w:sz w:val="24"/>
              </w:rPr>
            </w:pPr>
          </w:p>
        </w:tc>
      </w:tr>
      <w:tr w:rsidR="00680017" w:rsidRPr="00680017" w14:paraId="679AB223" w14:textId="77777777" w:rsidTr="005C386B">
        <w:trPr>
          <w:trHeight w:val="510"/>
        </w:trPr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3AD66" w14:textId="77777777" w:rsidR="00680017" w:rsidRPr="005C386B" w:rsidRDefault="00680017" w:rsidP="008C3641">
            <w:pPr>
              <w:rPr>
                <w:rFonts w:cstheme="minorHAnsi"/>
                <w:b/>
                <w:bCs/>
                <w:szCs w:val="22"/>
              </w:rPr>
            </w:pPr>
            <w:r w:rsidRPr="005C386B">
              <w:rPr>
                <w:rFonts w:cstheme="minorHAnsi"/>
                <w:b/>
                <w:bCs/>
                <w:szCs w:val="22"/>
              </w:rPr>
              <w:t>Sídlo: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FD6A7" w14:textId="77777777" w:rsidR="00680017" w:rsidRPr="00680017" w:rsidRDefault="00680017" w:rsidP="008C3641">
            <w:pPr>
              <w:snapToGrid w:val="0"/>
              <w:rPr>
                <w:rFonts w:cstheme="minorHAnsi"/>
                <w:sz w:val="24"/>
              </w:rPr>
            </w:pPr>
          </w:p>
        </w:tc>
      </w:tr>
      <w:tr w:rsidR="00680017" w:rsidRPr="00680017" w14:paraId="338E6328" w14:textId="77777777" w:rsidTr="005C386B">
        <w:trPr>
          <w:trHeight w:val="510"/>
        </w:trPr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0D117" w14:textId="77777777" w:rsidR="00680017" w:rsidRPr="005C386B" w:rsidRDefault="00680017" w:rsidP="008C3641">
            <w:pPr>
              <w:rPr>
                <w:rFonts w:cstheme="minorHAnsi"/>
                <w:b/>
                <w:bCs/>
                <w:szCs w:val="22"/>
              </w:rPr>
            </w:pPr>
            <w:r w:rsidRPr="005C386B">
              <w:rPr>
                <w:rFonts w:cstheme="minorHAnsi"/>
                <w:b/>
                <w:bCs/>
                <w:szCs w:val="22"/>
              </w:rPr>
              <w:t>IČ: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23A2A" w14:textId="77777777" w:rsidR="00680017" w:rsidRPr="00680017" w:rsidRDefault="00680017" w:rsidP="008C3641">
            <w:pPr>
              <w:rPr>
                <w:rFonts w:cstheme="minorHAnsi"/>
                <w:sz w:val="24"/>
              </w:rPr>
            </w:pPr>
          </w:p>
        </w:tc>
      </w:tr>
      <w:tr w:rsidR="00680017" w:rsidRPr="00680017" w14:paraId="0A29785C" w14:textId="77777777" w:rsidTr="005C386B">
        <w:trPr>
          <w:trHeight w:val="510"/>
        </w:trPr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EBFC8" w14:textId="77777777" w:rsidR="00680017" w:rsidRPr="005C386B" w:rsidRDefault="00680017" w:rsidP="008C3641">
            <w:pPr>
              <w:rPr>
                <w:rFonts w:cstheme="minorHAnsi"/>
                <w:b/>
                <w:bCs/>
                <w:szCs w:val="22"/>
              </w:rPr>
            </w:pPr>
            <w:r w:rsidRPr="005C386B">
              <w:rPr>
                <w:rFonts w:cstheme="minorHAnsi"/>
                <w:b/>
                <w:bCs/>
                <w:szCs w:val="22"/>
              </w:rPr>
              <w:t>DIČ: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05C16" w14:textId="77777777" w:rsidR="00680017" w:rsidRPr="00680017" w:rsidRDefault="00680017" w:rsidP="008C3641">
            <w:pPr>
              <w:rPr>
                <w:rFonts w:cstheme="minorHAnsi"/>
                <w:sz w:val="24"/>
              </w:rPr>
            </w:pPr>
          </w:p>
        </w:tc>
      </w:tr>
      <w:tr w:rsidR="00680017" w:rsidRPr="00680017" w14:paraId="7575E701" w14:textId="77777777" w:rsidTr="005C386B">
        <w:trPr>
          <w:trHeight w:val="567"/>
        </w:trPr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B1605" w14:textId="77777777" w:rsidR="00680017" w:rsidRPr="005C386B" w:rsidRDefault="00680017" w:rsidP="008C3641">
            <w:pPr>
              <w:rPr>
                <w:rFonts w:cstheme="minorHAnsi"/>
                <w:b/>
                <w:bCs/>
                <w:szCs w:val="22"/>
              </w:rPr>
            </w:pPr>
            <w:r w:rsidRPr="005C386B">
              <w:rPr>
                <w:rFonts w:cstheme="minorHAnsi"/>
                <w:b/>
                <w:bCs/>
                <w:szCs w:val="22"/>
              </w:rPr>
              <w:t>Kontaktní osoba:</w:t>
            </w:r>
          </w:p>
          <w:p w14:paraId="0288AB4A" w14:textId="77777777" w:rsidR="00680017" w:rsidRPr="005C386B" w:rsidRDefault="00680017" w:rsidP="008C3641">
            <w:pPr>
              <w:rPr>
                <w:rFonts w:cstheme="minorHAnsi"/>
                <w:bCs/>
                <w:szCs w:val="22"/>
              </w:rPr>
            </w:pPr>
            <w:r w:rsidRPr="005C386B">
              <w:rPr>
                <w:rFonts w:cstheme="minorHAnsi"/>
                <w:bCs/>
                <w:szCs w:val="22"/>
              </w:rPr>
              <w:t>(jméno, telefon, e-mail)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FF7E5" w14:textId="77777777" w:rsidR="00680017" w:rsidRPr="00680017" w:rsidRDefault="00680017" w:rsidP="008C3641">
            <w:pPr>
              <w:snapToGrid w:val="0"/>
              <w:rPr>
                <w:rFonts w:cstheme="minorHAnsi"/>
                <w:sz w:val="24"/>
              </w:rPr>
            </w:pPr>
          </w:p>
        </w:tc>
      </w:tr>
      <w:tr w:rsidR="00680017" w:rsidRPr="00680017" w14:paraId="1F1FC892" w14:textId="77777777" w:rsidTr="005C386B">
        <w:trPr>
          <w:trHeight w:val="791"/>
        </w:trPr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C07E6" w14:textId="4236681C" w:rsidR="00680017" w:rsidRPr="005C386B" w:rsidRDefault="00680017" w:rsidP="008C3641">
            <w:pPr>
              <w:rPr>
                <w:rFonts w:cstheme="minorHAnsi"/>
                <w:szCs w:val="22"/>
              </w:rPr>
            </w:pPr>
            <w:r w:rsidRPr="005C386B">
              <w:rPr>
                <w:rFonts w:cstheme="minorHAnsi"/>
                <w:b/>
                <w:szCs w:val="22"/>
              </w:rPr>
              <w:t>Část profesní způsobilosti nebo technické kvalifikace, jejíž splnění prokazuji prostřednictvím jiné osoby</w:t>
            </w:r>
            <w:r w:rsidRPr="005C386B">
              <w:rPr>
                <w:rStyle w:val="Znakapoznpodarou"/>
                <w:rFonts w:cstheme="minorHAnsi"/>
                <w:b/>
                <w:bCs/>
                <w:szCs w:val="22"/>
              </w:rPr>
              <w:footnoteReference w:id="2"/>
            </w:r>
            <w:r w:rsidRPr="005C386B">
              <w:rPr>
                <w:rFonts w:cstheme="minorHAnsi"/>
                <w:b/>
                <w:szCs w:val="22"/>
              </w:rPr>
              <w:t xml:space="preserve">. 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7EA2D" w14:textId="77777777" w:rsidR="00680017" w:rsidRPr="00680017" w:rsidRDefault="00680017" w:rsidP="008C3641">
            <w:pPr>
              <w:rPr>
                <w:rFonts w:cstheme="minorHAnsi"/>
                <w:sz w:val="24"/>
              </w:rPr>
            </w:pPr>
          </w:p>
        </w:tc>
      </w:tr>
    </w:tbl>
    <w:p w14:paraId="215E4535" w14:textId="77777777" w:rsidR="00680017" w:rsidRPr="00680017" w:rsidRDefault="00680017" w:rsidP="00680017">
      <w:pPr>
        <w:rPr>
          <w:rFonts w:cstheme="minorHAnsi"/>
          <w:sz w:val="24"/>
        </w:rPr>
      </w:pPr>
    </w:p>
    <w:tbl>
      <w:tblPr>
        <w:tblW w:w="9639" w:type="dxa"/>
        <w:tblInd w:w="26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37"/>
        <w:gridCol w:w="5302"/>
      </w:tblGrid>
      <w:tr w:rsidR="00680017" w:rsidRPr="00680017" w14:paraId="2B51B2B3" w14:textId="77777777" w:rsidTr="005C386B">
        <w:trPr>
          <w:trHeight w:val="567"/>
        </w:trPr>
        <w:tc>
          <w:tcPr>
            <w:tcW w:w="96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AA466" w14:textId="77777777" w:rsidR="00680017" w:rsidRPr="00680017" w:rsidRDefault="00680017" w:rsidP="008C3641">
            <w:pPr>
              <w:jc w:val="center"/>
              <w:rPr>
                <w:rFonts w:cstheme="minorHAnsi"/>
                <w:sz w:val="24"/>
              </w:rPr>
            </w:pPr>
            <w:r w:rsidRPr="00680017">
              <w:rPr>
                <w:rFonts w:cstheme="minorHAnsi"/>
                <w:b/>
                <w:bCs/>
                <w:caps/>
                <w:sz w:val="24"/>
              </w:rPr>
              <w:t xml:space="preserve">Základní identifikační údaje </w:t>
            </w:r>
          </w:p>
        </w:tc>
      </w:tr>
      <w:tr w:rsidR="00680017" w:rsidRPr="00680017" w14:paraId="7B780DCB" w14:textId="77777777" w:rsidTr="005C386B">
        <w:trPr>
          <w:trHeight w:val="567"/>
        </w:trPr>
        <w:tc>
          <w:tcPr>
            <w:tcW w:w="96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41481A" w14:textId="77777777" w:rsidR="00680017" w:rsidRPr="005C386B" w:rsidRDefault="00680017" w:rsidP="00680017">
            <w:pPr>
              <w:ind w:right="-70"/>
              <w:rPr>
                <w:rFonts w:cstheme="minorHAnsi"/>
                <w:szCs w:val="22"/>
              </w:rPr>
            </w:pPr>
            <w:r w:rsidRPr="005C386B">
              <w:rPr>
                <w:rFonts w:cstheme="minorHAnsi"/>
                <w:b/>
                <w:szCs w:val="22"/>
              </w:rPr>
              <w:t xml:space="preserve">Poddodavatel č. 1:  </w:t>
            </w:r>
          </w:p>
        </w:tc>
      </w:tr>
      <w:tr w:rsidR="00680017" w:rsidRPr="00680017" w14:paraId="06E31A03" w14:textId="77777777" w:rsidTr="005C386B">
        <w:trPr>
          <w:trHeight w:val="454"/>
        </w:trPr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62ACB" w14:textId="77777777" w:rsidR="00680017" w:rsidRPr="005C386B" w:rsidRDefault="00680017" w:rsidP="008C3641">
            <w:pPr>
              <w:rPr>
                <w:rFonts w:cstheme="minorHAnsi"/>
                <w:b/>
                <w:bCs/>
                <w:szCs w:val="22"/>
              </w:rPr>
            </w:pPr>
            <w:r w:rsidRPr="005C386B">
              <w:rPr>
                <w:rFonts w:cstheme="minorHAnsi"/>
                <w:b/>
                <w:bCs/>
                <w:szCs w:val="22"/>
              </w:rPr>
              <w:t>Obchodní firma (název právnické osoby nebo jméno a příjmení fyzické osoby):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485F0" w14:textId="77777777" w:rsidR="00680017" w:rsidRPr="00680017" w:rsidRDefault="00680017" w:rsidP="008C364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80017" w:rsidRPr="00680017" w14:paraId="6A11D80A" w14:textId="77777777" w:rsidTr="005C386B">
        <w:trPr>
          <w:trHeight w:val="510"/>
        </w:trPr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9A60D" w14:textId="77777777" w:rsidR="00680017" w:rsidRPr="005C386B" w:rsidRDefault="00680017" w:rsidP="008C3641">
            <w:pPr>
              <w:rPr>
                <w:rFonts w:cstheme="minorHAnsi"/>
                <w:b/>
                <w:bCs/>
                <w:szCs w:val="22"/>
              </w:rPr>
            </w:pPr>
            <w:r w:rsidRPr="005C386B">
              <w:rPr>
                <w:rFonts w:cstheme="minorHAnsi"/>
                <w:b/>
                <w:bCs/>
                <w:szCs w:val="22"/>
              </w:rPr>
              <w:t>Sídlo: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42D11" w14:textId="77777777" w:rsidR="00680017" w:rsidRPr="00680017" w:rsidRDefault="00680017" w:rsidP="008C3641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680017" w:rsidRPr="00680017" w14:paraId="339DBA67" w14:textId="77777777" w:rsidTr="005C386B">
        <w:trPr>
          <w:trHeight w:val="510"/>
        </w:trPr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9E2EE" w14:textId="77777777" w:rsidR="00680017" w:rsidRPr="005C386B" w:rsidRDefault="00680017" w:rsidP="008C3641">
            <w:pPr>
              <w:rPr>
                <w:rFonts w:cstheme="minorHAnsi"/>
                <w:b/>
                <w:bCs/>
                <w:szCs w:val="22"/>
              </w:rPr>
            </w:pPr>
            <w:r w:rsidRPr="005C386B">
              <w:rPr>
                <w:rFonts w:cstheme="minorHAnsi"/>
                <w:b/>
                <w:bCs/>
                <w:szCs w:val="22"/>
              </w:rPr>
              <w:t>IČ: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A3A27F" w14:textId="77777777" w:rsidR="00680017" w:rsidRPr="00680017" w:rsidRDefault="00680017" w:rsidP="008C36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0017" w:rsidRPr="00680017" w14:paraId="74E8A339" w14:textId="77777777" w:rsidTr="005C386B">
        <w:trPr>
          <w:trHeight w:val="510"/>
        </w:trPr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4DA35" w14:textId="77777777" w:rsidR="00680017" w:rsidRPr="005C386B" w:rsidRDefault="00680017" w:rsidP="008C3641">
            <w:pPr>
              <w:rPr>
                <w:rFonts w:cstheme="minorHAnsi"/>
                <w:b/>
                <w:bCs/>
                <w:szCs w:val="22"/>
              </w:rPr>
            </w:pPr>
            <w:r w:rsidRPr="005C386B">
              <w:rPr>
                <w:rFonts w:cstheme="minorHAnsi"/>
                <w:b/>
                <w:bCs/>
                <w:szCs w:val="22"/>
              </w:rPr>
              <w:t>DIČ: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340675" w14:textId="77777777" w:rsidR="00680017" w:rsidRPr="00680017" w:rsidRDefault="00680017" w:rsidP="008C36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0017" w:rsidRPr="00680017" w14:paraId="7E26634E" w14:textId="77777777" w:rsidTr="005C386B">
        <w:trPr>
          <w:trHeight w:val="567"/>
        </w:trPr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AB10E" w14:textId="77777777" w:rsidR="00680017" w:rsidRPr="005C386B" w:rsidRDefault="00680017" w:rsidP="008C3641">
            <w:pPr>
              <w:rPr>
                <w:rFonts w:cstheme="minorHAnsi"/>
                <w:b/>
                <w:bCs/>
                <w:szCs w:val="22"/>
              </w:rPr>
            </w:pPr>
            <w:r w:rsidRPr="005C386B">
              <w:rPr>
                <w:rFonts w:cstheme="minorHAnsi"/>
                <w:b/>
                <w:bCs/>
                <w:szCs w:val="22"/>
              </w:rPr>
              <w:t>Kontaktní osoba poddodavatele:</w:t>
            </w:r>
          </w:p>
          <w:p w14:paraId="49F71690" w14:textId="77777777" w:rsidR="00680017" w:rsidRPr="005C386B" w:rsidRDefault="00680017" w:rsidP="008C3641">
            <w:pPr>
              <w:rPr>
                <w:rFonts w:cstheme="minorHAnsi"/>
                <w:bCs/>
                <w:szCs w:val="22"/>
              </w:rPr>
            </w:pPr>
            <w:r w:rsidRPr="005C386B">
              <w:rPr>
                <w:rFonts w:cstheme="minorHAnsi"/>
                <w:bCs/>
                <w:szCs w:val="22"/>
              </w:rPr>
              <w:t>(jméno, telefon, e-mail)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98029" w14:textId="77777777" w:rsidR="00680017" w:rsidRPr="00680017" w:rsidRDefault="00680017" w:rsidP="008C3641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680017" w:rsidRPr="00680017" w14:paraId="6DC9EB0F" w14:textId="77777777" w:rsidTr="005C386B">
        <w:trPr>
          <w:trHeight w:val="851"/>
        </w:trPr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CB34E" w14:textId="77777777" w:rsidR="00680017" w:rsidRPr="005C386B" w:rsidRDefault="00680017" w:rsidP="008C3641">
            <w:pPr>
              <w:rPr>
                <w:rFonts w:cstheme="minorHAnsi"/>
                <w:szCs w:val="22"/>
              </w:rPr>
            </w:pPr>
            <w:r w:rsidRPr="005C386B">
              <w:rPr>
                <w:rFonts w:cstheme="minorHAnsi"/>
                <w:b/>
                <w:szCs w:val="22"/>
              </w:rPr>
              <w:t>Část plnění veřejné zakázky, kterou hodlám poddodavateli zadat</w:t>
            </w:r>
            <w:r w:rsidRPr="005C386B">
              <w:rPr>
                <w:rFonts w:cstheme="minorHAnsi"/>
                <w:b/>
                <w:bCs/>
                <w:szCs w:val="22"/>
              </w:rPr>
              <w:t>:</w:t>
            </w:r>
            <w:r w:rsidRPr="005C386B">
              <w:rPr>
                <w:rStyle w:val="Znakapoznpodarou"/>
                <w:rFonts w:cstheme="minorHAnsi"/>
                <w:b/>
                <w:bCs/>
                <w:szCs w:val="22"/>
              </w:rPr>
              <w:footnoteReference w:id="3"/>
            </w:r>
            <w:r w:rsidRPr="005C386B">
              <w:rPr>
                <w:rFonts w:cstheme="minorHAnsi"/>
                <w:b/>
                <w:szCs w:val="22"/>
              </w:rPr>
              <w:t xml:space="preserve"> 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377680" w14:textId="77777777" w:rsidR="00680017" w:rsidRPr="00680017" w:rsidRDefault="00680017" w:rsidP="008C364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64B8120" w14:textId="77777777" w:rsidR="00680017" w:rsidRPr="00680017" w:rsidRDefault="00680017" w:rsidP="00680017">
      <w:pPr>
        <w:spacing w:after="120"/>
        <w:jc w:val="both"/>
        <w:rPr>
          <w:rFonts w:cstheme="minorHAnsi"/>
          <w:b/>
          <w:sz w:val="24"/>
        </w:rPr>
      </w:pPr>
    </w:p>
    <w:p w14:paraId="3F80B9B7" w14:textId="77777777" w:rsidR="00680017" w:rsidRDefault="00680017" w:rsidP="00680017">
      <w:pPr>
        <w:spacing w:after="120"/>
        <w:jc w:val="both"/>
        <w:rPr>
          <w:rFonts w:cstheme="minorHAnsi"/>
          <w:i/>
          <w:sz w:val="24"/>
        </w:rPr>
      </w:pPr>
    </w:p>
    <w:p w14:paraId="1A0332A9" w14:textId="77777777" w:rsidR="005C386B" w:rsidRDefault="005C386B" w:rsidP="00680017">
      <w:pPr>
        <w:spacing w:after="120"/>
        <w:jc w:val="both"/>
        <w:rPr>
          <w:rFonts w:cstheme="minorHAnsi"/>
          <w:i/>
          <w:sz w:val="24"/>
        </w:rPr>
      </w:pPr>
    </w:p>
    <w:p w14:paraId="366808FE" w14:textId="77777777" w:rsidR="005C386B" w:rsidRDefault="005C386B" w:rsidP="00680017">
      <w:pPr>
        <w:spacing w:after="120"/>
        <w:jc w:val="both"/>
        <w:rPr>
          <w:rFonts w:cstheme="minorHAnsi"/>
          <w:i/>
          <w:sz w:val="24"/>
        </w:rPr>
      </w:pPr>
    </w:p>
    <w:p w14:paraId="0516DFEC" w14:textId="77777777" w:rsidR="005C386B" w:rsidRDefault="005C386B" w:rsidP="00680017">
      <w:pPr>
        <w:spacing w:after="120"/>
        <w:jc w:val="both"/>
        <w:rPr>
          <w:rFonts w:cstheme="minorHAnsi"/>
          <w:i/>
          <w:sz w:val="24"/>
        </w:rPr>
      </w:pPr>
    </w:p>
    <w:p w14:paraId="48618450" w14:textId="77777777" w:rsidR="00680017" w:rsidRPr="00680017" w:rsidRDefault="00680017" w:rsidP="005C386B">
      <w:pPr>
        <w:spacing w:after="120"/>
        <w:ind w:left="142" w:right="423"/>
        <w:jc w:val="both"/>
        <w:rPr>
          <w:rFonts w:cstheme="minorHAnsi"/>
          <w:i/>
          <w:sz w:val="24"/>
        </w:rPr>
      </w:pPr>
      <w:r w:rsidRPr="00680017">
        <w:rPr>
          <w:rFonts w:cstheme="minorHAnsi"/>
          <w:i/>
          <w:sz w:val="24"/>
        </w:rPr>
        <w:t xml:space="preserve">Jako účastník veřejné zakázky čestně prohlašuji, že v zadávacím řízení a pro plnění shora uvedené veřejné zakázky: </w:t>
      </w:r>
    </w:p>
    <w:p w14:paraId="601DBAF1" w14:textId="01790DDC" w:rsidR="00680017" w:rsidRPr="00680017" w:rsidRDefault="00680017" w:rsidP="005C386B">
      <w:pPr>
        <w:pStyle w:val="Odstavecseseznamem"/>
        <w:numPr>
          <w:ilvl w:val="0"/>
          <w:numId w:val="29"/>
        </w:numPr>
        <w:spacing w:after="200" w:line="276" w:lineRule="auto"/>
        <w:ind w:left="851" w:right="423"/>
        <w:rPr>
          <w:rFonts w:cstheme="minorHAnsi"/>
          <w:i/>
          <w:sz w:val="24"/>
        </w:rPr>
      </w:pPr>
      <w:r w:rsidRPr="00680017">
        <w:rPr>
          <w:rFonts w:cstheme="minorHAnsi"/>
          <w:i/>
          <w:sz w:val="24"/>
        </w:rPr>
        <w:t>budu využívat zde uvedené jiné osoby ve smyslu ustanovení § 83 ZZVZ či poddodavatele;</w:t>
      </w:r>
    </w:p>
    <w:p w14:paraId="6F998D22" w14:textId="77777777" w:rsidR="00680017" w:rsidRPr="00680017" w:rsidRDefault="00680017" w:rsidP="005C386B">
      <w:pPr>
        <w:pStyle w:val="Odstavecseseznamem"/>
        <w:numPr>
          <w:ilvl w:val="0"/>
          <w:numId w:val="29"/>
        </w:numPr>
        <w:spacing w:after="200" w:line="276" w:lineRule="auto"/>
        <w:ind w:left="851" w:right="423"/>
        <w:rPr>
          <w:rFonts w:cstheme="minorHAnsi"/>
          <w:i/>
          <w:sz w:val="24"/>
        </w:rPr>
      </w:pPr>
      <w:r w:rsidRPr="00680017">
        <w:rPr>
          <w:rFonts w:cstheme="minorHAnsi"/>
          <w:i/>
          <w:sz w:val="24"/>
        </w:rPr>
        <w:t>nebudu využívat jiné osoby ve smyslu ustanovení § 83 ZZVZ ani poddodavatele.</w:t>
      </w:r>
      <w:r w:rsidRPr="00680017">
        <w:rPr>
          <w:rStyle w:val="Znakapoznpodarou"/>
          <w:rFonts w:cstheme="minorHAnsi"/>
          <w:i/>
        </w:rPr>
        <w:footnoteReference w:id="4"/>
      </w:r>
      <w:r w:rsidRPr="00680017">
        <w:rPr>
          <w:rFonts w:cstheme="minorHAnsi"/>
          <w:i/>
          <w:sz w:val="24"/>
        </w:rPr>
        <w:t xml:space="preserve"> </w:t>
      </w:r>
    </w:p>
    <w:p w14:paraId="70C84C88" w14:textId="77777777" w:rsidR="00680017" w:rsidRDefault="00680017" w:rsidP="00680017">
      <w:pPr>
        <w:rPr>
          <w:rFonts w:cstheme="minorHAnsi"/>
          <w:sz w:val="24"/>
        </w:rPr>
      </w:pPr>
    </w:p>
    <w:p w14:paraId="27121A42" w14:textId="77777777" w:rsidR="005C386B" w:rsidRPr="00680017" w:rsidRDefault="005C386B" w:rsidP="00680017">
      <w:pPr>
        <w:rPr>
          <w:rFonts w:cstheme="minorHAnsi"/>
          <w:sz w:val="24"/>
        </w:rPr>
      </w:pPr>
    </w:p>
    <w:p w14:paraId="3892F64B" w14:textId="77777777" w:rsidR="005C386B" w:rsidRPr="00F01119" w:rsidRDefault="005C386B" w:rsidP="005C386B">
      <w:pPr>
        <w:ind w:left="142"/>
        <w:rPr>
          <w:szCs w:val="22"/>
        </w:rPr>
      </w:pPr>
      <w:r w:rsidRPr="00F01119">
        <w:rPr>
          <w:szCs w:val="22"/>
        </w:rPr>
        <w:t xml:space="preserve">V ………………… dne …………………  </w:t>
      </w:r>
    </w:p>
    <w:p w14:paraId="78FF7B27" w14:textId="77777777" w:rsidR="005C386B" w:rsidRPr="00F01119" w:rsidRDefault="005C386B" w:rsidP="005C386B">
      <w:pPr>
        <w:ind w:left="142" w:firstLine="708"/>
        <w:rPr>
          <w:szCs w:val="22"/>
        </w:rPr>
      </w:pPr>
    </w:p>
    <w:p w14:paraId="7C24742F" w14:textId="77777777" w:rsidR="005C386B" w:rsidRPr="00F01119" w:rsidRDefault="005C386B" w:rsidP="005C386B">
      <w:pPr>
        <w:ind w:left="142" w:firstLine="708"/>
        <w:rPr>
          <w:szCs w:val="22"/>
        </w:rPr>
      </w:pPr>
    </w:p>
    <w:p w14:paraId="1D8A3A5E" w14:textId="77777777" w:rsidR="005C386B" w:rsidRPr="00F01119" w:rsidRDefault="005C386B" w:rsidP="005C386B">
      <w:pPr>
        <w:ind w:left="142" w:firstLine="7"/>
        <w:jc w:val="both"/>
        <w:rPr>
          <w:szCs w:val="22"/>
        </w:rPr>
      </w:pPr>
    </w:p>
    <w:p w14:paraId="5AEDF566" w14:textId="77777777" w:rsidR="005C386B" w:rsidRPr="00F01119" w:rsidRDefault="005C386B" w:rsidP="005C386B">
      <w:pPr>
        <w:ind w:left="142" w:firstLine="7"/>
        <w:jc w:val="both"/>
        <w:rPr>
          <w:szCs w:val="22"/>
        </w:rPr>
      </w:pPr>
    </w:p>
    <w:p w14:paraId="75EC2E4E" w14:textId="77777777" w:rsidR="005C386B" w:rsidRPr="00F01119" w:rsidRDefault="005C386B" w:rsidP="005C386B">
      <w:pPr>
        <w:ind w:left="142" w:firstLine="7"/>
        <w:jc w:val="both"/>
        <w:rPr>
          <w:szCs w:val="22"/>
        </w:rPr>
      </w:pPr>
      <w:r w:rsidRPr="00F01119">
        <w:rPr>
          <w:szCs w:val="22"/>
        </w:rPr>
        <w:t>................................................</w:t>
      </w:r>
    </w:p>
    <w:p w14:paraId="00B967E4" w14:textId="77777777" w:rsidR="005C386B" w:rsidRPr="00F01119" w:rsidRDefault="005C386B" w:rsidP="005C386B">
      <w:pPr>
        <w:ind w:left="142" w:firstLine="7"/>
        <w:jc w:val="both"/>
        <w:rPr>
          <w:szCs w:val="22"/>
        </w:rPr>
      </w:pPr>
      <w:r w:rsidRPr="00F01119">
        <w:rPr>
          <w:szCs w:val="22"/>
        </w:rPr>
        <w:t>jméno, příjmení, titul a funkce</w:t>
      </w:r>
    </w:p>
    <w:p w14:paraId="208802BE" w14:textId="1F079C72" w:rsidR="004E41AE" w:rsidRPr="00680017" w:rsidRDefault="004E41AE" w:rsidP="005C386B">
      <w:pPr>
        <w:ind w:left="142"/>
        <w:jc w:val="center"/>
        <w:rPr>
          <w:rFonts w:cstheme="minorHAnsi"/>
          <w:sz w:val="24"/>
          <w:szCs w:val="28"/>
        </w:rPr>
      </w:pPr>
    </w:p>
    <w:sectPr w:rsidR="004E41AE" w:rsidRPr="00680017" w:rsidSect="005C386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851" w:bottom="993" w:left="851" w:header="709" w:footer="1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F5F31" w14:textId="77777777" w:rsidR="002459A3" w:rsidRDefault="002459A3">
      <w:r>
        <w:separator/>
      </w:r>
    </w:p>
  </w:endnote>
  <w:endnote w:type="continuationSeparator" w:id="0">
    <w:p w14:paraId="1D1F52F8" w14:textId="77777777" w:rsidR="002459A3" w:rsidRDefault="002459A3">
      <w:r>
        <w:continuationSeparator/>
      </w:r>
    </w:p>
  </w:endnote>
  <w:endnote w:type="continuationNotice" w:id="1">
    <w:p w14:paraId="0F714F3B" w14:textId="77777777" w:rsidR="002459A3" w:rsidRDefault="00245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7CE1" w14:textId="77777777" w:rsidR="008F25D2" w:rsidRDefault="008F25D2">
    <w:pPr>
      <w:rPr>
        <w:i/>
        <w:sz w:val="20"/>
        <w:szCs w:val="20"/>
      </w:rPr>
    </w:pPr>
  </w:p>
  <w:p w14:paraId="208802C5" w14:textId="76C81C45" w:rsidR="002368EC" w:rsidRDefault="00680017">
    <w:r w:rsidRPr="00680017">
      <w:rPr>
        <w:i/>
        <w:sz w:val="20"/>
        <w:szCs w:val="20"/>
      </w:rPr>
      <w:t>Seznam jiných osob – Seznam poddodavatelů</w:t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5A6173">
      <w:rPr>
        <w:i/>
        <w:sz w:val="20"/>
        <w:szCs w:val="20"/>
      </w:rPr>
      <w:tab/>
    </w:r>
    <w:r w:rsidR="005A6173">
      <w:rPr>
        <w:i/>
        <w:sz w:val="20"/>
        <w:szCs w:val="20"/>
      </w:rPr>
      <w:tab/>
    </w:r>
    <w:r w:rsidR="002368EC" w:rsidRPr="00DE03AC">
      <w:rPr>
        <w:sz w:val="20"/>
        <w:szCs w:val="20"/>
      </w:rPr>
      <w:t xml:space="preserve">Strana </w:t>
    </w:r>
    <w:r w:rsidR="002368EC" w:rsidRPr="00DE03AC">
      <w:rPr>
        <w:sz w:val="20"/>
        <w:szCs w:val="20"/>
      </w:rPr>
      <w:fldChar w:fldCharType="begin"/>
    </w:r>
    <w:r w:rsidR="002368EC" w:rsidRPr="00DE03AC">
      <w:rPr>
        <w:sz w:val="20"/>
        <w:szCs w:val="20"/>
      </w:rPr>
      <w:instrText xml:space="preserve"> PAGE </w:instrText>
    </w:r>
    <w:r w:rsidR="002368EC" w:rsidRPr="00DE03AC">
      <w:rPr>
        <w:sz w:val="20"/>
        <w:szCs w:val="20"/>
      </w:rPr>
      <w:fldChar w:fldCharType="separate"/>
    </w:r>
    <w:r w:rsidR="00272602">
      <w:rPr>
        <w:noProof/>
        <w:sz w:val="20"/>
        <w:szCs w:val="20"/>
      </w:rPr>
      <w:t>1</w:t>
    </w:r>
    <w:r w:rsidR="002368EC" w:rsidRPr="00DE03AC">
      <w:rPr>
        <w:sz w:val="20"/>
        <w:szCs w:val="20"/>
      </w:rPr>
      <w:fldChar w:fldCharType="end"/>
    </w:r>
    <w:r w:rsidR="002368EC" w:rsidRPr="00DE03AC">
      <w:rPr>
        <w:sz w:val="20"/>
        <w:szCs w:val="20"/>
      </w:rPr>
      <w:t xml:space="preserve"> (celkem </w:t>
    </w:r>
    <w:r w:rsidR="002368EC" w:rsidRPr="00DE03AC">
      <w:rPr>
        <w:sz w:val="20"/>
        <w:szCs w:val="20"/>
      </w:rPr>
      <w:fldChar w:fldCharType="begin"/>
    </w:r>
    <w:r w:rsidR="002368EC" w:rsidRPr="00DE03AC">
      <w:rPr>
        <w:sz w:val="20"/>
        <w:szCs w:val="20"/>
      </w:rPr>
      <w:instrText xml:space="preserve"> NUMPAGES </w:instrText>
    </w:r>
    <w:r w:rsidR="002368EC" w:rsidRPr="00DE03AC">
      <w:rPr>
        <w:sz w:val="20"/>
        <w:szCs w:val="20"/>
      </w:rPr>
      <w:fldChar w:fldCharType="separate"/>
    </w:r>
    <w:r w:rsidR="00272602">
      <w:rPr>
        <w:noProof/>
        <w:sz w:val="20"/>
        <w:szCs w:val="20"/>
      </w:rPr>
      <w:t>2</w:t>
    </w:r>
    <w:r w:rsidR="002368EC" w:rsidRPr="00DE03AC">
      <w:rPr>
        <w:sz w:val="20"/>
        <w:szCs w:val="20"/>
      </w:rPr>
      <w:fldChar w:fldCharType="end"/>
    </w:r>
    <w:r w:rsidR="002368EC">
      <w:rPr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02C7" w14:textId="77777777" w:rsidR="002368EC" w:rsidRDefault="002368EC">
    <w:pPr>
      <w:pStyle w:val="Zpat"/>
      <w:rPr>
        <w:sz w:val="20"/>
        <w:szCs w:val="20"/>
      </w:rPr>
    </w:pPr>
    <w:r>
      <w:rPr>
        <w:sz w:val="20"/>
        <w:szCs w:val="20"/>
      </w:rPr>
      <w:t xml:space="preserve">________________________________________________________________________________________________           </w:t>
    </w:r>
  </w:p>
  <w:p w14:paraId="208802C8" w14:textId="77777777" w:rsidR="002368EC" w:rsidRPr="00DE03AC" w:rsidRDefault="00801C80">
    <w:pPr>
      <w:pStyle w:val="Zpat"/>
      <w:rPr>
        <w:sz w:val="20"/>
        <w:szCs w:val="20"/>
      </w:rPr>
    </w:pPr>
    <w:r>
      <w:rPr>
        <w:i/>
        <w:sz w:val="20"/>
        <w:szCs w:val="20"/>
      </w:rPr>
      <w:t>Krycí list</w:t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2368EC">
      <w:rPr>
        <w:sz w:val="20"/>
        <w:szCs w:val="20"/>
      </w:rPr>
      <w:t xml:space="preserve">               </w:t>
    </w:r>
    <w:r w:rsidR="004E41AE">
      <w:rPr>
        <w:sz w:val="20"/>
        <w:szCs w:val="20"/>
      </w:rPr>
      <w:t xml:space="preserve"> </w:t>
    </w:r>
    <w:r w:rsidR="002368EC">
      <w:rPr>
        <w:sz w:val="20"/>
        <w:szCs w:val="20"/>
      </w:rPr>
      <w:t xml:space="preserve"> </w:t>
    </w:r>
    <w:r>
      <w:rPr>
        <w:sz w:val="20"/>
        <w:szCs w:val="20"/>
      </w:rPr>
      <w:t xml:space="preserve">        </w:t>
    </w:r>
    <w:r w:rsidR="002368EC" w:rsidRPr="00DE03AC">
      <w:rPr>
        <w:sz w:val="20"/>
        <w:szCs w:val="20"/>
      </w:rPr>
      <w:t xml:space="preserve">Strana </w:t>
    </w:r>
    <w:r w:rsidR="002368EC" w:rsidRPr="00DE03AC">
      <w:rPr>
        <w:sz w:val="20"/>
        <w:szCs w:val="20"/>
      </w:rPr>
      <w:fldChar w:fldCharType="begin"/>
    </w:r>
    <w:r w:rsidR="002368EC" w:rsidRPr="00DE03AC">
      <w:rPr>
        <w:sz w:val="20"/>
        <w:szCs w:val="20"/>
      </w:rPr>
      <w:instrText xml:space="preserve"> PAGE </w:instrText>
    </w:r>
    <w:r w:rsidR="002368EC" w:rsidRPr="00DE03AC">
      <w:rPr>
        <w:sz w:val="20"/>
        <w:szCs w:val="20"/>
      </w:rPr>
      <w:fldChar w:fldCharType="separate"/>
    </w:r>
    <w:r w:rsidR="005A6173">
      <w:rPr>
        <w:noProof/>
        <w:sz w:val="20"/>
        <w:szCs w:val="20"/>
      </w:rPr>
      <w:t>1</w:t>
    </w:r>
    <w:r w:rsidR="002368EC" w:rsidRPr="00DE03AC">
      <w:rPr>
        <w:sz w:val="20"/>
        <w:szCs w:val="20"/>
      </w:rPr>
      <w:fldChar w:fldCharType="end"/>
    </w:r>
    <w:r w:rsidR="002368EC" w:rsidRPr="00DE03AC">
      <w:rPr>
        <w:sz w:val="20"/>
        <w:szCs w:val="20"/>
      </w:rPr>
      <w:t xml:space="preserve"> (celkem </w:t>
    </w:r>
    <w:r w:rsidR="002368EC" w:rsidRPr="00DE03AC">
      <w:rPr>
        <w:sz w:val="20"/>
        <w:szCs w:val="20"/>
      </w:rPr>
      <w:fldChar w:fldCharType="begin"/>
    </w:r>
    <w:r w:rsidR="002368EC" w:rsidRPr="00DE03AC">
      <w:rPr>
        <w:sz w:val="20"/>
        <w:szCs w:val="20"/>
      </w:rPr>
      <w:instrText xml:space="preserve"> NUMPAGES </w:instrText>
    </w:r>
    <w:r w:rsidR="002368EC" w:rsidRPr="00DE03AC">
      <w:rPr>
        <w:sz w:val="20"/>
        <w:szCs w:val="20"/>
      </w:rPr>
      <w:fldChar w:fldCharType="separate"/>
    </w:r>
    <w:r w:rsidR="005A6173">
      <w:rPr>
        <w:noProof/>
        <w:sz w:val="20"/>
        <w:szCs w:val="20"/>
      </w:rPr>
      <w:t>2</w:t>
    </w:r>
    <w:r w:rsidR="002368EC" w:rsidRPr="00DE03AC">
      <w:rPr>
        <w:sz w:val="20"/>
        <w:szCs w:val="20"/>
      </w:rPr>
      <w:fldChar w:fldCharType="end"/>
    </w:r>
    <w:r w:rsidR="002368EC" w:rsidRPr="00DE03AC">
      <w:rPr>
        <w:sz w:val="20"/>
        <w:szCs w:val="20"/>
      </w:rPr>
      <w:t>)</w:t>
    </w:r>
  </w:p>
  <w:p w14:paraId="208802C9" w14:textId="77777777" w:rsidR="002368EC" w:rsidRDefault="002368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613E3" w14:textId="77777777" w:rsidR="002459A3" w:rsidRDefault="002459A3">
      <w:r>
        <w:separator/>
      </w:r>
    </w:p>
  </w:footnote>
  <w:footnote w:type="continuationSeparator" w:id="0">
    <w:p w14:paraId="3BCC85E8" w14:textId="77777777" w:rsidR="002459A3" w:rsidRDefault="002459A3">
      <w:r>
        <w:continuationSeparator/>
      </w:r>
    </w:p>
  </w:footnote>
  <w:footnote w:type="continuationNotice" w:id="1">
    <w:p w14:paraId="38B43427" w14:textId="77777777" w:rsidR="002459A3" w:rsidRDefault="002459A3"/>
  </w:footnote>
  <w:footnote w:id="2">
    <w:p w14:paraId="6FC08AEF" w14:textId="77777777" w:rsidR="00680017" w:rsidRPr="00680017" w:rsidRDefault="00680017" w:rsidP="00680017">
      <w:pPr>
        <w:pStyle w:val="Textpoznpodarou"/>
      </w:pPr>
      <w:r w:rsidRPr="00680017">
        <w:rPr>
          <w:rStyle w:val="Znakapoznpodarou"/>
        </w:rPr>
        <w:footnoteRef/>
      </w:r>
      <w:r w:rsidRPr="00680017">
        <w:t xml:space="preserve"> Nepoužijete-li jinou osobu, obě tabulky proškrtněte. Použijete-li více jiných osob, tabulku nakopírujte.</w:t>
      </w:r>
    </w:p>
  </w:footnote>
  <w:footnote w:id="3">
    <w:p w14:paraId="489EEC22" w14:textId="77777777" w:rsidR="00680017" w:rsidRDefault="00680017" w:rsidP="00680017">
      <w:pPr>
        <w:pStyle w:val="Textpoznpodarou"/>
      </w:pPr>
      <w:r w:rsidRPr="00680017">
        <w:rPr>
          <w:rStyle w:val="Znakapoznpodarou"/>
        </w:rPr>
        <w:footnoteRef/>
      </w:r>
      <w:r w:rsidRPr="00680017">
        <w:t xml:space="preserve"> Nepoužijete-li poddodavatele, obě tabulky proškrtněte. Použijete-li více poddodavatelů, tabulku nakopírujte.</w:t>
      </w:r>
    </w:p>
  </w:footnote>
  <w:footnote w:id="4">
    <w:p w14:paraId="13D5B131" w14:textId="77777777" w:rsidR="00680017" w:rsidRDefault="00680017" w:rsidP="0068001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E3259" w14:textId="04659642" w:rsidR="005C386B" w:rsidRPr="005C386B" w:rsidRDefault="005C386B" w:rsidP="005C386B">
    <w:pPr>
      <w:pStyle w:val="Zhlav"/>
      <w:rPr>
        <w:i/>
        <w:iCs/>
      </w:rPr>
    </w:pPr>
    <w:r w:rsidRPr="005C386B">
      <w:rPr>
        <w:i/>
        <w:iCs/>
      </w:rPr>
      <w:t>Příloha č. 5 ZD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02C6" w14:textId="77777777" w:rsidR="002368EC" w:rsidRPr="00DC7CEC" w:rsidRDefault="00DC7CEC" w:rsidP="005A6173">
    <w:pPr>
      <w:pStyle w:val="Zhlav"/>
      <w:jc w:val="center"/>
    </w:pPr>
    <w:r>
      <w:rPr>
        <w:noProof/>
      </w:rPr>
      <w:drawing>
        <wp:inline distT="0" distB="0" distL="0" distR="0" wp14:anchorId="208802CC" wp14:editId="208802CD">
          <wp:extent cx="5270500" cy="869950"/>
          <wp:effectExtent l="0" t="0" r="6350" b="6350"/>
          <wp:docPr id="533347008" name="Picture 8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3D375F1"/>
    <w:multiLevelType w:val="hybridMultilevel"/>
    <w:tmpl w:val="B18A832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955408"/>
    <w:multiLevelType w:val="multilevel"/>
    <w:tmpl w:val="1F56A79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053771"/>
    <w:multiLevelType w:val="multilevel"/>
    <w:tmpl w:val="5D96D32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933F60"/>
    <w:multiLevelType w:val="hybridMultilevel"/>
    <w:tmpl w:val="B888F1D0"/>
    <w:lvl w:ilvl="0" w:tplc="371445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50FB9"/>
    <w:multiLevelType w:val="multilevel"/>
    <w:tmpl w:val="6B5AB2E2"/>
    <w:lvl w:ilvl="0">
      <w:start w:val="1"/>
      <w:numFmt w:val="decimal"/>
      <w:lvlText w:val="4.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18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1.6.%3"/>
      <w:lvlJc w:val="left"/>
      <w:pPr>
        <w:tabs>
          <w:tab w:val="num" w:pos="851"/>
        </w:tabs>
        <w:ind w:left="851" w:hanging="851"/>
      </w:pPr>
      <w:rPr>
        <w:rFonts w:ascii="Tahoma" w:hAnsi="Tahoma" w:cs="Courier New" w:hint="default"/>
        <w:b/>
        <w:bCs/>
        <w:i w:val="0"/>
        <w:iCs w:val="0"/>
        <w:caps w:val="0"/>
        <w:strike w:val="0"/>
        <w:dstrike w:val="0"/>
        <w:color w:val="auto"/>
        <w:spacing w:val="0"/>
        <w:w w:val="100"/>
        <w:kern w:val="32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Courier New" w:hAnsi="Courier New" w:hint="default"/>
        <w:b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none"/>
      <w:lvlText w:val="3.4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A613854"/>
    <w:multiLevelType w:val="hybridMultilevel"/>
    <w:tmpl w:val="B18A8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E315B"/>
    <w:multiLevelType w:val="multilevel"/>
    <w:tmpl w:val="43BAAFDE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AB4594"/>
    <w:multiLevelType w:val="hybridMultilevel"/>
    <w:tmpl w:val="10247EC6"/>
    <w:lvl w:ilvl="0" w:tplc="C4C07376">
      <w:start w:val="6"/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F1177D4"/>
    <w:multiLevelType w:val="hybridMultilevel"/>
    <w:tmpl w:val="DE4831EE"/>
    <w:lvl w:ilvl="0" w:tplc="0405000F">
      <w:start w:val="1"/>
      <w:numFmt w:val="decimal"/>
      <w:lvlText w:val="%1."/>
      <w:lvlJc w:val="left"/>
      <w:pPr>
        <w:tabs>
          <w:tab w:val="num" w:pos="382"/>
        </w:tabs>
        <w:ind w:left="382" w:hanging="360"/>
      </w:pPr>
    </w:lvl>
    <w:lvl w:ilvl="1" w:tplc="23586E90">
      <w:start w:val="63"/>
      <w:numFmt w:val="bullet"/>
      <w:lvlText w:val="-"/>
      <w:lvlJc w:val="left"/>
      <w:pPr>
        <w:tabs>
          <w:tab w:val="num" w:pos="1102"/>
        </w:tabs>
        <w:ind w:left="1102" w:hanging="360"/>
      </w:pPr>
      <w:rPr>
        <w:rFonts w:ascii="Arial" w:eastAsia="Times New Roman" w:hAnsi="Arial" w:cs="Arial" w:hint="default"/>
        <w:b w:val="0"/>
      </w:rPr>
    </w:lvl>
    <w:lvl w:ilvl="2" w:tplc="5B1497F2">
      <w:start w:val="1"/>
      <w:numFmt w:val="bullet"/>
      <w:lvlText w:val="-"/>
      <w:lvlJc w:val="left"/>
      <w:pPr>
        <w:tabs>
          <w:tab w:val="num" w:pos="2209"/>
        </w:tabs>
        <w:ind w:left="2209" w:hanging="567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3" w:tplc="6D7A696E">
      <w:start w:val="158"/>
      <w:numFmt w:val="bullet"/>
      <w:lvlText w:val=""/>
      <w:lvlJc w:val="left"/>
      <w:pPr>
        <w:tabs>
          <w:tab w:val="num" w:pos="2466"/>
        </w:tabs>
        <w:ind w:left="2466" w:hanging="284"/>
      </w:pPr>
      <w:rPr>
        <w:rFonts w:ascii="Wingdings" w:hAnsi="Wingdings" w:hint="default"/>
        <w:color w:val="auto"/>
      </w:rPr>
    </w:lvl>
    <w:lvl w:ilvl="4" w:tplc="248EDBA4">
      <w:start w:val="1"/>
      <w:numFmt w:val="bullet"/>
      <w:lvlText w:val="-"/>
      <w:lvlJc w:val="left"/>
      <w:pPr>
        <w:tabs>
          <w:tab w:val="num" w:pos="3469"/>
        </w:tabs>
        <w:ind w:left="3469" w:hanging="567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5" w:tplc="91AAACDE">
      <w:start w:val="1"/>
      <w:numFmt w:val="decimal"/>
      <w:lvlText w:val="%6."/>
      <w:lvlJc w:val="left"/>
      <w:pPr>
        <w:tabs>
          <w:tab w:val="num" w:pos="4162"/>
        </w:tabs>
        <w:ind w:left="4162" w:hanging="360"/>
      </w:pPr>
      <w:rPr>
        <w:i w:val="0"/>
      </w:rPr>
    </w:lvl>
    <w:lvl w:ilvl="6" w:tplc="BD446938">
      <w:start w:val="1"/>
      <w:numFmt w:val="lowerLetter"/>
      <w:lvlText w:val="%7)"/>
      <w:lvlJc w:val="left"/>
      <w:pPr>
        <w:tabs>
          <w:tab w:val="num" w:pos="4702"/>
        </w:tabs>
        <w:ind w:left="4702" w:hanging="360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10" w15:restartNumberingAfterBreak="0">
    <w:nsid w:val="1F680B9D"/>
    <w:multiLevelType w:val="hybridMultilevel"/>
    <w:tmpl w:val="E8B06828"/>
    <w:lvl w:ilvl="0" w:tplc="A44C9D94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09D5208"/>
    <w:multiLevelType w:val="hybridMultilevel"/>
    <w:tmpl w:val="F32C65F0"/>
    <w:lvl w:ilvl="0" w:tplc="459CEC7C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 w15:restartNumberingAfterBreak="0">
    <w:nsid w:val="20B31A6A"/>
    <w:multiLevelType w:val="hybridMultilevel"/>
    <w:tmpl w:val="A08C8F3A"/>
    <w:lvl w:ilvl="0" w:tplc="D68661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4F6228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902F9"/>
    <w:multiLevelType w:val="hybridMultilevel"/>
    <w:tmpl w:val="7C147E14"/>
    <w:lvl w:ilvl="0" w:tplc="0F4E993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5CCA147E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123EC"/>
    <w:multiLevelType w:val="hybridMultilevel"/>
    <w:tmpl w:val="93B614A4"/>
    <w:lvl w:ilvl="0" w:tplc="C0C8502E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1D0DFC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ahoma" w:hAnsi="Tahoma" w:hint="default"/>
        <w:b/>
        <w:i w:val="0"/>
        <w:color w:val="auto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723490"/>
    <w:multiLevelType w:val="hybridMultilevel"/>
    <w:tmpl w:val="97FADBBE"/>
    <w:lvl w:ilvl="0" w:tplc="89F85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A2FBE"/>
    <w:multiLevelType w:val="hybridMultilevel"/>
    <w:tmpl w:val="CDFE181C"/>
    <w:lvl w:ilvl="0" w:tplc="C81C6D0C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0972945"/>
    <w:multiLevelType w:val="hybridMultilevel"/>
    <w:tmpl w:val="E3C8FFDC"/>
    <w:lvl w:ilvl="0" w:tplc="0E9A7A3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F50CD8"/>
    <w:multiLevelType w:val="hybridMultilevel"/>
    <w:tmpl w:val="013CA556"/>
    <w:lvl w:ilvl="0" w:tplc="2EA6165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F65E9"/>
    <w:multiLevelType w:val="hybridMultilevel"/>
    <w:tmpl w:val="DEEC7D64"/>
    <w:lvl w:ilvl="0" w:tplc="CF6636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B7EDC"/>
    <w:multiLevelType w:val="multilevel"/>
    <w:tmpl w:val="CD1E78E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0CA01FB"/>
    <w:multiLevelType w:val="hybridMultilevel"/>
    <w:tmpl w:val="2C7CD9A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1B35145"/>
    <w:multiLevelType w:val="hybridMultilevel"/>
    <w:tmpl w:val="70500E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63412"/>
    <w:multiLevelType w:val="multilevel"/>
    <w:tmpl w:val="918A001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sz w:val="22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5" w15:restartNumberingAfterBreak="0">
    <w:nsid w:val="71552952"/>
    <w:multiLevelType w:val="hybridMultilevel"/>
    <w:tmpl w:val="C112819C"/>
    <w:lvl w:ilvl="0" w:tplc="5D145DB2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797321"/>
    <w:multiLevelType w:val="multilevel"/>
    <w:tmpl w:val="FD24EAC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717A2492"/>
    <w:multiLevelType w:val="hybridMultilevel"/>
    <w:tmpl w:val="2690AC96"/>
    <w:lvl w:ilvl="0" w:tplc="8FF2D2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D127906"/>
    <w:multiLevelType w:val="hybridMultilevel"/>
    <w:tmpl w:val="71B6D412"/>
    <w:lvl w:ilvl="0" w:tplc="326EF732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7F52CAC4">
      <w:start w:val="1"/>
      <w:numFmt w:val="lowerLetter"/>
      <w:lvlText w:val="%2) 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  <w:sz w:val="22"/>
      </w:rPr>
    </w:lvl>
    <w:lvl w:ilvl="2" w:tplc="2CB68A34">
      <w:start w:val="1"/>
      <w:numFmt w:val="lowerLetter"/>
      <w:lvlText w:val="%3) 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  <w:sz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2952368">
    <w:abstractNumId w:val="19"/>
  </w:num>
  <w:num w:numId="2" w16cid:durableId="1394307003">
    <w:abstractNumId w:val="9"/>
  </w:num>
  <w:num w:numId="3" w16cid:durableId="662010396">
    <w:abstractNumId w:val="18"/>
  </w:num>
  <w:num w:numId="4" w16cid:durableId="910504215">
    <w:abstractNumId w:val="14"/>
  </w:num>
  <w:num w:numId="5" w16cid:durableId="2082944685">
    <w:abstractNumId w:val="11"/>
  </w:num>
  <w:num w:numId="6" w16cid:durableId="570701165">
    <w:abstractNumId w:val="5"/>
  </w:num>
  <w:num w:numId="7" w16cid:durableId="1210848156">
    <w:abstractNumId w:val="7"/>
  </w:num>
  <w:num w:numId="8" w16cid:durableId="1094935029">
    <w:abstractNumId w:val="25"/>
  </w:num>
  <w:num w:numId="9" w16cid:durableId="1313944295">
    <w:abstractNumId w:val="28"/>
  </w:num>
  <w:num w:numId="10" w16cid:durableId="610627704">
    <w:abstractNumId w:val="0"/>
  </w:num>
  <w:num w:numId="11" w16cid:durableId="504252696">
    <w:abstractNumId w:val="20"/>
  </w:num>
  <w:num w:numId="12" w16cid:durableId="675495412">
    <w:abstractNumId w:val="24"/>
  </w:num>
  <w:num w:numId="13" w16cid:durableId="1028405925">
    <w:abstractNumId w:val="2"/>
  </w:num>
  <w:num w:numId="14" w16cid:durableId="929778787">
    <w:abstractNumId w:val="21"/>
  </w:num>
  <w:num w:numId="15" w16cid:durableId="588193006">
    <w:abstractNumId w:val="3"/>
  </w:num>
  <w:num w:numId="16" w16cid:durableId="624503324">
    <w:abstractNumId w:val="26"/>
  </w:num>
  <w:num w:numId="17" w16cid:durableId="1044871111">
    <w:abstractNumId w:val="13"/>
  </w:num>
  <w:num w:numId="18" w16cid:durableId="2109302835">
    <w:abstractNumId w:val="23"/>
  </w:num>
  <w:num w:numId="19" w16cid:durableId="984970167">
    <w:abstractNumId w:val="10"/>
  </w:num>
  <w:num w:numId="20" w16cid:durableId="1456294944">
    <w:abstractNumId w:val="16"/>
  </w:num>
  <w:num w:numId="21" w16cid:durableId="1739091080">
    <w:abstractNumId w:val="22"/>
  </w:num>
  <w:num w:numId="22" w16cid:durableId="1641155096">
    <w:abstractNumId w:val="27"/>
  </w:num>
  <w:num w:numId="23" w16cid:durableId="71510671">
    <w:abstractNumId w:val="8"/>
  </w:num>
  <w:num w:numId="24" w16cid:durableId="2030833729">
    <w:abstractNumId w:val="4"/>
  </w:num>
  <w:num w:numId="25" w16cid:durableId="1331642118">
    <w:abstractNumId w:val="12"/>
  </w:num>
  <w:num w:numId="26" w16cid:durableId="1735197234">
    <w:abstractNumId w:val="6"/>
  </w:num>
  <w:num w:numId="27" w16cid:durableId="1098211396">
    <w:abstractNumId w:val="1"/>
  </w:num>
  <w:num w:numId="28" w16cid:durableId="1656447103">
    <w:abstractNumId w:val="15"/>
  </w:num>
  <w:num w:numId="29" w16cid:durableId="1517228626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B33"/>
    <w:rsid w:val="00002A71"/>
    <w:rsid w:val="00005D59"/>
    <w:rsid w:val="000101CB"/>
    <w:rsid w:val="00016BE8"/>
    <w:rsid w:val="00024775"/>
    <w:rsid w:val="000262F8"/>
    <w:rsid w:val="00027CE0"/>
    <w:rsid w:val="00032A0D"/>
    <w:rsid w:val="00032F0B"/>
    <w:rsid w:val="00034564"/>
    <w:rsid w:val="00035951"/>
    <w:rsid w:val="0003713F"/>
    <w:rsid w:val="000419E9"/>
    <w:rsid w:val="00041AB3"/>
    <w:rsid w:val="0004507B"/>
    <w:rsid w:val="0004602F"/>
    <w:rsid w:val="000471D7"/>
    <w:rsid w:val="0005168F"/>
    <w:rsid w:val="00057FC5"/>
    <w:rsid w:val="00061677"/>
    <w:rsid w:val="00062373"/>
    <w:rsid w:val="000630A2"/>
    <w:rsid w:val="00064FB8"/>
    <w:rsid w:val="000663CE"/>
    <w:rsid w:val="00073E37"/>
    <w:rsid w:val="00075713"/>
    <w:rsid w:val="00080785"/>
    <w:rsid w:val="0008255C"/>
    <w:rsid w:val="000851B6"/>
    <w:rsid w:val="00086B48"/>
    <w:rsid w:val="00094961"/>
    <w:rsid w:val="00094EAC"/>
    <w:rsid w:val="000A01C2"/>
    <w:rsid w:val="000B09CF"/>
    <w:rsid w:val="000B3493"/>
    <w:rsid w:val="000C2ED9"/>
    <w:rsid w:val="000C2F68"/>
    <w:rsid w:val="000C44BF"/>
    <w:rsid w:val="000C6CE8"/>
    <w:rsid w:val="000C72D4"/>
    <w:rsid w:val="000D2036"/>
    <w:rsid w:val="000D3140"/>
    <w:rsid w:val="000D3587"/>
    <w:rsid w:val="000D3EDC"/>
    <w:rsid w:val="000D6504"/>
    <w:rsid w:val="000E0EDB"/>
    <w:rsid w:val="000E1032"/>
    <w:rsid w:val="000E21EE"/>
    <w:rsid w:val="000E3667"/>
    <w:rsid w:val="000E4AC5"/>
    <w:rsid w:val="000F2B26"/>
    <w:rsid w:val="000F4B4C"/>
    <w:rsid w:val="001121E3"/>
    <w:rsid w:val="001168EC"/>
    <w:rsid w:val="00117C87"/>
    <w:rsid w:val="00117D72"/>
    <w:rsid w:val="00120086"/>
    <w:rsid w:val="00120FA8"/>
    <w:rsid w:val="00121258"/>
    <w:rsid w:val="00121F83"/>
    <w:rsid w:val="00125485"/>
    <w:rsid w:val="001310A0"/>
    <w:rsid w:val="00132A21"/>
    <w:rsid w:val="00134D98"/>
    <w:rsid w:val="00135945"/>
    <w:rsid w:val="001373CD"/>
    <w:rsid w:val="001379DC"/>
    <w:rsid w:val="00141BD4"/>
    <w:rsid w:val="00143D81"/>
    <w:rsid w:val="0014750F"/>
    <w:rsid w:val="00147AB5"/>
    <w:rsid w:val="001505D7"/>
    <w:rsid w:val="00150EFB"/>
    <w:rsid w:val="00151154"/>
    <w:rsid w:val="00155768"/>
    <w:rsid w:val="001704D1"/>
    <w:rsid w:val="0017327D"/>
    <w:rsid w:val="00174D60"/>
    <w:rsid w:val="00176179"/>
    <w:rsid w:val="00176B69"/>
    <w:rsid w:val="0018185E"/>
    <w:rsid w:val="001828CC"/>
    <w:rsid w:val="00184B3C"/>
    <w:rsid w:val="0018796A"/>
    <w:rsid w:val="0019039E"/>
    <w:rsid w:val="001903AF"/>
    <w:rsid w:val="001A1D82"/>
    <w:rsid w:val="001A389B"/>
    <w:rsid w:val="001A3ED5"/>
    <w:rsid w:val="001A5D33"/>
    <w:rsid w:val="001A6E42"/>
    <w:rsid w:val="001B048B"/>
    <w:rsid w:val="001B33C2"/>
    <w:rsid w:val="001B4413"/>
    <w:rsid w:val="001C17C7"/>
    <w:rsid w:val="001C198C"/>
    <w:rsid w:val="001C24B4"/>
    <w:rsid w:val="001C3420"/>
    <w:rsid w:val="001C53E7"/>
    <w:rsid w:val="001C7FDE"/>
    <w:rsid w:val="001D07AA"/>
    <w:rsid w:val="001D2315"/>
    <w:rsid w:val="001D6C0A"/>
    <w:rsid w:val="001E47CD"/>
    <w:rsid w:val="001F3F8C"/>
    <w:rsid w:val="001F5E41"/>
    <w:rsid w:val="001F6A75"/>
    <w:rsid w:val="002067B0"/>
    <w:rsid w:val="00213766"/>
    <w:rsid w:val="00214172"/>
    <w:rsid w:val="00215325"/>
    <w:rsid w:val="00221F1B"/>
    <w:rsid w:val="002225F4"/>
    <w:rsid w:val="00222995"/>
    <w:rsid w:val="00223B31"/>
    <w:rsid w:val="0022736E"/>
    <w:rsid w:val="00230F38"/>
    <w:rsid w:val="00232076"/>
    <w:rsid w:val="002326FE"/>
    <w:rsid w:val="002347DD"/>
    <w:rsid w:val="002367D0"/>
    <w:rsid w:val="002367E8"/>
    <w:rsid w:val="002368EC"/>
    <w:rsid w:val="002409D0"/>
    <w:rsid w:val="002444F3"/>
    <w:rsid w:val="00245266"/>
    <w:rsid w:val="002459A3"/>
    <w:rsid w:val="00252CD0"/>
    <w:rsid w:val="002573ED"/>
    <w:rsid w:val="00266AE8"/>
    <w:rsid w:val="00270382"/>
    <w:rsid w:val="0027148B"/>
    <w:rsid w:val="00272602"/>
    <w:rsid w:val="0027573B"/>
    <w:rsid w:val="002800BF"/>
    <w:rsid w:val="00281FB4"/>
    <w:rsid w:val="00283A08"/>
    <w:rsid w:val="002843D1"/>
    <w:rsid w:val="00284700"/>
    <w:rsid w:val="00286E0B"/>
    <w:rsid w:val="0029668C"/>
    <w:rsid w:val="002A2663"/>
    <w:rsid w:val="002A4736"/>
    <w:rsid w:val="002A6B73"/>
    <w:rsid w:val="002A7E94"/>
    <w:rsid w:val="002B31D1"/>
    <w:rsid w:val="002B706E"/>
    <w:rsid w:val="002C2DFD"/>
    <w:rsid w:val="002C5C3A"/>
    <w:rsid w:val="002C6268"/>
    <w:rsid w:val="002D000B"/>
    <w:rsid w:val="002D0203"/>
    <w:rsid w:val="002D7D05"/>
    <w:rsid w:val="002E4E6A"/>
    <w:rsid w:val="002E66B3"/>
    <w:rsid w:val="002E7BA4"/>
    <w:rsid w:val="002F0222"/>
    <w:rsid w:val="002F46E5"/>
    <w:rsid w:val="002F5D36"/>
    <w:rsid w:val="00302519"/>
    <w:rsid w:val="00306583"/>
    <w:rsid w:val="00313121"/>
    <w:rsid w:val="003138FE"/>
    <w:rsid w:val="00327829"/>
    <w:rsid w:val="003305B0"/>
    <w:rsid w:val="00331661"/>
    <w:rsid w:val="00331D79"/>
    <w:rsid w:val="00331DAD"/>
    <w:rsid w:val="00335940"/>
    <w:rsid w:val="00345FBB"/>
    <w:rsid w:val="0035441E"/>
    <w:rsid w:val="0035480B"/>
    <w:rsid w:val="003550D0"/>
    <w:rsid w:val="00365AF1"/>
    <w:rsid w:val="00365BA3"/>
    <w:rsid w:val="00365CEA"/>
    <w:rsid w:val="00371286"/>
    <w:rsid w:val="003736FD"/>
    <w:rsid w:val="003744AC"/>
    <w:rsid w:val="00376655"/>
    <w:rsid w:val="003766F1"/>
    <w:rsid w:val="00386AEF"/>
    <w:rsid w:val="003920AE"/>
    <w:rsid w:val="00392585"/>
    <w:rsid w:val="00392826"/>
    <w:rsid w:val="00392DBE"/>
    <w:rsid w:val="00396389"/>
    <w:rsid w:val="00396404"/>
    <w:rsid w:val="00397055"/>
    <w:rsid w:val="003A7786"/>
    <w:rsid w:val="003B28BF"/>
    <w:rsid w:val="003B3CA6"/>
    <w:rsid w:val="003C094E"/>
    <w:rsid w:val="003C6561"/>
    <w:rsid w:val="003D2DDA"/>
    <w:rsid w:val="003D53EF"/>
    <w:rsid w:val="003E12A8"/>
    <w:rsid w:val="003E1551"/>
    <w:rsid w:val="003E2189"/>
    <w:rsid w:val="003E225E"/>
    <w:rsid w:val="003F3FC4"/>
    <w:rsid w:val="004060AE"/>
    <w:rsid w:val="004069BE"/>
    <w:rsid w:val="00410682"/>
    <w:rsid w:val="00412EE9"/>
    <w:rsid w:val="004151FE"/>
    <w:rsid w:val="00425628"/>
    <w:rsid w:val="00426F0A"/>
    <w:rsid w:val="00434367"/>
    <w:rsid w:val="00437AE6"/>
    <w:rsid w:val="00446EC2"/>
    <w:rsid w:val="00452ED8"/>
    <w:rsid w:val="00455C74"/>
    <w:rsid w:val="00456730"/>
    <w:rsid w:val="00470BC8"/>
    <w:rsid w:val="00474413"/>
    <w:rsid w:val="00474862"/>
    <w:rsid w:val="004764F5"/>
    <w:rsid w:val="0048021A"/>
    <w:rsid w:val="004824BF"/>
    <w:rsid w:val="00483902"/>
    <w:rsid w:val="00490E65"/>
    <w:rsid w:val="00495E29"/>
    <w:rsid w:val="004974AE"/>
    <w:rsid w:val="004B0E53"/>
    <w:rsid w:val="004B3FD4"/>
    <w:rsid w:val="004B7A8F"/>
    <w:rsid w:val="004C0BD7"/>
    <w:rsid w:val="004C0F7E"/>
    <w:rsid w:val="004C1969"/>
    <w:rsid w:val="004E41AE"/>
    <w:rsid w:val="004E7D05"/>
    <w:rsid w:val="005010CC"/>
    <w:rsid w:val="005014A6"/>
    <w:rsid w:val="005023AB"/>
    <w:rsid w:val="005038D7"/>
    <w:rsid w:val="0051239F"/>
    <w:rsid w:val="00514988"/>
    <w:rsid w:val="0051603B"/>
    <w:rsid w:val="0052152E"/>
    <w:rsid w:val="00521C35"/>
    <w:rsid w:val="00532665"/>
    <w:rsid w:val="00533570"/>
    <w:rsid w:val="0053376A"/>
    <w:rsid w:val="0053408F"/>
    <w:rsid w:val="00536AC8"/>
    <w:rsid w:val="00540F21"/>
    <w:rsid w:val="005434BA"/>
    <w:rsid w:val="005503D0"/>
    <w:rsid w:val="005551FC"/>
    <w:rsid w:val="00556648"/>
    <w:rsid w:val="005567EA"/>
    <w:rsid w:val="005676F0"/>
    <w:rsid w:val="00573DC1"/>
    <w:rsid w:val="00575829"/>
    <w:rsid w:val="005770DF"/>
    <w:rsid w:val="0058088B"/>
    <w:rsid w:val="00584B12"/>
    <w:rsid w:val="00590EBC"/>
    <w:rsid w:val="0059335D"/>
    <w:rsid w:val="00595AE2"/>
    <w:rsid w:val="00595D9E"/>
    <w:rsid w:val="005A1470"/>
    <w:rsid w:val="005A39F8"/>
    <w:rsid w:val="005A5983"/>
    <w:rsid w:val="005A5E0E"/>
    <w:rsid w:val="005A6173"/>
    <w:rsid w:val="005A6C88"/>
    <w:rsid w:val="005B6054"/>
    <w:rsid w:val="005B6452"/>
    <w:rsid w:val="005C0F1E"/>
    <w:rsid w:val="005C2353"/>
    <w:rsid w:val="005C386B"/>
    <w:rsid w:val="005C392D"/>
    <w:rsid w:val="005C7E0E"/>
    <w:rsid w:val="005D3BD4"/>
    <w:rsid w:val="005D6734"/>
    <w:rsid w:val="005E3BC9"/>
    <w:rsid w:val="005E60C0"/>
    <w:rsid w:val="005E7A70"/>
    <w:rsid w:val="005F26C5"/>
    <w:rsid w:val="00602205"/>
    <w:rsid w:val="00614A9A"/>
    <w:rsid w:val="0061523B"/>
    <w:rsid w:val="00615606"/>
    <w:rsid w:val="00616117"/>
    <w:rsid w:val="00622610"/>
    <w:rsid w:val="0062369D"/>
    <w:rsid w:val="006236DC"/>
    <w:rsid w:val="00626487"/>
    <w:rsid w:val="006314CB"/>
    <w:rsid w:val="006346E5"/>
    <w:rsid w:val="006349C4"/>
    <w:rsid w:val="00635638"/>
    <w:rsid w:val="00640E4B"/>
    <w:rsid w:val="0064242F"/>
    <w:rsid w:val="006436D2"/>
    <w:rsid w:val="0065255F"/>
    <w:rsid w:val="006568E9"/>
    <w:rsid w:val="00657C08"/>
    <w:rsid w:val="006621DB"/>
    <w:rsid w:val="00663167"/>
    <w:rsid w:val="00666075"/>
    <w:rsid w:val="00670857"/>
    <w:rsid w:val="00671DA9"/>
    <w:rsid w:val="006732D4"/>
    <w:rsid w:val="00675AFC"/>
    <w:rsid w:val="006766D7"/>
    <w:rsid w:val="00680017"/>
    <w:rsid w:val="00681AA8"/>
    <w:rsid w:val="006849EE"/>
    <w:rsid w:val="00691AA2"/>
    <w:rsid w:val="006960AB"/>
    <w:rsid w:val="00696150"/>
    <w:rsid w:val="006C1380"/>
    <w:rsid w:val="006C29C1"/>
    <w:rsid w:val="006C4185"/>
    <w:rsid w:val="006D0F21"/>
    <w:rsid w:val="006D3056"/>
    <w:rsid w:val="006D3443"/>
    <w:rsid w:val="006D3D9C"/>
    <w:rsid w:val="006D79DA"/>
    <w:rsid w:val="006E1905"/>
    <w:rsid w:val="006E208F"/>
    <w:rsid w:val="006E31FF"/>
    <w:rsid w:val="006E551E"/>
    <w:rsid w:val="006E5900"/>
    <w:rsid w:val="006F1BA3"/>
    <w:rsid w:val="006F5DAE"/>
    <w:rsid w:val="006F6EE2"/>
    <w:rsid w:val="00700FBB"/>
    <w:rsid w:val="00705142"/>
    <w:rsid w:val="007066EE"/>
    <w:rsid w:val="007166E7"/>
    <w:rsid w:val="007169DE"/>
    <w:rsid w:val="00717BC0"/>
    <w:rsid w:val="00717F01"/>
    <w:rsid w:val="00732D8B"/>
    <w:rsid w:val="0073470A"/>
    <w:rsid w:val="0073550C"/>
    <w:rsid w:val="007427D0"/>
    <w:rsid w:val="00745C96"/>
    <w:rsid w:val="007501B4"/>
    <w:rsid w:val="00751DC3"/>
    <w:rsid w:val="00752403"/>
    <w:rsid w:val="00754A8A"/>
    <w:rsid w:val="007564A0"/>
    <w:rsid w:val="00760C68"/>
    <w:rsid w:val="00764AB2"/>
    <w:rsid w:val="007707A0"/>
    <w:rsid w:val="007733A3"/>
    <w:rsid w:val="00775B63"/>
    <w:rsid w:val="00777422"/>
    <w:rsid w:val="007778BE"/>
    <w:rsid w:val="00785037"/>
    <w:rsid w:val="00790F0E"/>
    <w:rsid w:val="0079371A"/>
    <w:rsid w:val="007A3228"/>
    <w:rsid w:val="007A468A"/>
    <w:rsid w:val="007A483A"/>
    <w:rsid w:val="007A733D"/>
    <w:rsid w:val="007B04C3"/>
    <w:rsid w:val="007B0B07"/>
    <w:rsid w:val="007B1023"/>
    <w:rsid w:val="007C1D2F"/>
    <w:rsid w:val="007C2606"/>
    <w:rsid w:val="007C274B"/>
    <w:rsid w:val="007C724D"/>
    <w:rsid w:val="007D2D66"/>
    <w:rsid w:val="007D3B6E"/>
    <w:rsid w:val="007D3F18"/>
    <w:rsid w:val="007D7B76"/>
    <w:rsid w:val="007E109A"/>
    <w:rsid w:val="007E2443"/>
    <w:rsid w:val="007F6363"/>
    <w:rsid w:val="007F7B20"/>
    <w:rsid w:val="00801C80"/>
    <w:rsid w:val="008026F9"/>
    <w:rsid w:val="00803A30"/>
    <w:rsid w:val="0080665F"/>
    <w:rsid w:val="00806A10"/>
    <w:rsid w:val="00810E9C"/>
    <w:rsid w:val="008123EC"/>
    <w:rsid w:val="00812AF0"/>
    <w:rsid w:val="00814A0E"/>
    <w:rsid w:val="0082221C"/>
    <w:rsid w:val="00822B7E"/>
    <w:rsid w:val="00823D5B"/>
    <w:rsid w:val="00825DA7"/>
    <w:rsid w:val="00826D88"/>
    <w:rsid w:val="00830EDA"/>
    <w:rsid w:val="00833BCD"/>
    <w:rsid w:val="008429B7"/>
    <w:rsid w:val="00847265"/>
    <w:rsid w:val="00854144"/>
    <w:rsid w:val="00864FF2"/>
    <w:rsid w:val="008658E3"/>
    <w:rsid w:val="0087684A"/>
    <w:rsid w:val="008775E1"/>
    <w:rsid w:val="00886AC0"/>
    <w:rsid w:val="00895CFF"/>
    <w:rsid w:val="00895DED"/>
    <w:rsid w:val="008A0993"/>
    <w:rsid w:val="008A1B97"/>
    <w:rsid w:val="008A6CF6"/>
    <w:rsid w:val="008B0815"/>
    <w:rsid w:val="008B2B10"/>
    <w:rsid w:val="008B31ED"/>
    <w:rsid w:val="008B51C1"/>
    <w:rsid w:val="008C155C"/>
    <w:rsid w:val="008C7A06"/>
    <w:rsid w:val="008D34AB"/>
    <w:rsid w:val="008D34C1"/>
    <w:rsid w:val="008E0DBF"/>
    <w:rsid w:val="008E4BEC"/>
    <w:rsid w:val="008F25D2"/>
    <w:rsid w:val="008F566D"/>
    <w:rsid w:val="009010E2"/>
    <w:rsid w:val="009037EF"/>
    <w:rsid w:val="009040C4"/>
    <w:rsid w:val="0091412D"/>
    <w:rsid w:val="00914790"/>
    <w:rsid w:val="00916DD0"/>
    <w:rsid w:val="0092216C"/>
    <w:rsid w:val="009230F5"/>
    <w:rsid w:val="0092440A"/>
    <w:rsid w:val="0092515C"/>
    <w:rsid w:val="00925DF2"/>
    <w:rsid w:val="00930025"/>
    <w:rsid w:val="00932AC2"/>
    <w:rsid w:val="00932C52"/>
    <w:rsid w:val="00935D0F"/>
    <w:rsid w:val="00945796"/>
    <w:rsid w:val="00951682"/>
    <w:rsid w:val="00952FDF"/>
    <w:rsid w:val="009553D3"/>
    <w:rsid w:val="009605B0"/>
    <w:rsid w:val="00960CAB"/>
    <w:rsid w:val="009617A1"/>
    <w:rsid w:val="00965139"/>
    <w:rsid w:val="009664EF"/>
    <w:rsid w:val="009679DC"/>
    <w:rsid w:val="00967CBA"/>
    <w:rsid w:val="00971673"/>
    <w:rsid w:val="009753E4"/>
    <w:rsid w:val="00980B40"/>
    <w:rsid w:val="00982B56"/>
    <w:rsid w:val="00986762"/>
    <w:rsid w:val="0099099B"/>
    <w:rsid w:val="00992008"/>
    <w:rsid w:val="009971BB"/>
    <w:rsid w:val="0099740C"/>
    <w:rsid w:val="009A122A"/>
    <w:rsid w:val="009A12D1"/>
    <w:rsid w:val="009A4472"/>
    <w:rsid w:val="009A598E"/>
    <w:rsid w:val="009B24E3"/>
    <w:rsid w:val="009B3F09"/>
    <w:rsid w:val="009B524B"/>
    <w:rsid w:val="009B5E9A"/>
    <w:rsid w:val="009C4846"/>
    <w:rsid w:val="009C7707"/>
    <w:rsid w:val="009D05E0"/>
    <w:rsid w:val="009D120C"/>
    <w:rsid w:val="009D1D5D"/>
    <w:rsid w:val="009D4501"/>
    <w:rsid w:val="009D4A67"/>
    <w:rsid w:val="009D4DAC"/>
    <w:rsid w:val="009D61BE"/>
    <w:rsid w:val="009D6EA3"/>
    <w:rsid w:val="009E30A6"/>
    <w:rsid w:val="009E5797"/>
    <w:rsid w:val="009E667B"/>
    <w:rsid w:val="009E7BC0"/>
    <w:rsid w:val="009F097B"/>
    <w:rsid w:val="009F4443"/>
    <w:rsid w:val="009F7298"/>
    <w:rsid w:val="00A0174E"/>
    <w:rsid w:val="00A06F7F"/>
    <w:rsid w:val="00A07112"/>
    <w:rsid w:val="00A12572"/>
    <w:rsid w:val="00A128C8"/>
    <w:rsid w:val="00A178AF"/>
    <w:rsid w:val="00A20211"/>
    <w:rsid w:val="00A222F2"/>
    <w:rsid w:val="00A2735D"/>
    <w:rsid w:val="00A27CEF"/>
    <w:rsid w:val="00A31E04"/>
    <w:rsid w:val="00A352D7"/>
    <w:rsid w:val="00A37E7A"/>
    <w:rsid w:val="00A4341E"/>
    <w:rsid w:val="00A541F4"/>
    <w:rsid w:val="00A54F36"/>
    <w:rsid w:val="00A61F3F"/>
    <w:rsid w:val="00A63758"/>
    <w:rsid w:val="00A72162"/>
    <w:rsid w:val="00A72C62"/>
    <w:rsid w:val="00A72D77"/>
    <w:rsid w:val="00A81600"/>
    <w:rsid w:val="00A826DE"/>
    <w:rsid w:val="00A829A1"/>
    <w:rsid w:val="00A85E46"/>
    <w:rsid w:val="00A86021"/>
    <w:rsid w:val="00A87F14"/>
    <w:rsid w:val="00A91232"/>
    <w:rsid w:val="00A916E0"/>
    <w:rsid w:val="00A96370"/>
    <w:rsid w:val="00AA0424"/>
    <w:rsid w:val="00AA0B0E"/>
    <w:rsid w:val="00AA0C81"/>
    <w:rsid w:val="00AA0FFE"/>
    <w:rsid w:val="00AA314A"/>
    <w:rsid w:val="00AA4D77"/>
    <w:rsid w:val="00AA7CFD"/>
    <w:rsid w:val="00AB7A2B"/>
    <w:rsid w:val="00AC0BF5"/>
    <w:rsid w:val="00AC112B"/>
    <w:rsid w:val="00AC292E"/>
    <w:rsid w:val="00AC293F"/>
    <w:rsid w:val="00AC6FE4"/>
    <w:rsid w:val="00AD0F25"/>
    <w:rsid w:val="00AD1AA4"/>
    <w:rsid w:val="00AE05CB"/>
    <w:rsid w:val="00AE3834"/>
    <w:rsid w:val="00AE6318"/>
    <w:rsid w:val="00AE70CB"/>
    <w:rsid w:val="00AF0059"/>
    <w:rsid w:val="00AF2A59"/>
    <w:rsid w:val="00AF4F89"/>
    <w:rsid w:val="00AF5B62"/>
    <w:rsid w:val="00B00A36"/>
    <w:rsid w:val="00B02B7A"/>
    <w:rsid w:val="00B03F89"/>
    <w:rsid w:val="00B20471"/>
    <w:rsid w:val="00B24511"/>
    <w:rsid w:val="00B25A8A"/>
    <w:rsid w:val="00B2676B"/>
    <w:rsid w:val="00B32573"/>
    <w:rsid w:val="00B329AE"/>
    <w:rsid w:val="00B37E58"/>
    <w:rsid w:val="00B474E6"/>
    <w:rsid w:val="00B50367"/>
    <w:rsid w:val="00B5109A"/>
    <w:rsid w:val="00B51BCC"/>
    <w:rsid w:val="00B53D93"/>
    <w:rsid w:val="00B66525"/>
    <w:rsid w:val="00B6747F"/>
    <w:rsid w:val="00B71C94"/>
    <w:rsid w:val="00B71DAA"/>
    <w:rsid w:val="00B73B47"/>
    <w:rsid w:val="00B741A8"/>
    <w:rsid w:val="00B74253"/>
    <w:rsid w:val="00B80963"/>
    <w:rsid w:val="00B8529E"/>
    <w:rsid w:val="00B868D9"/>
    <w:rsid w:val="00BA4B29"/>
    <w:rsid w:val="00BA60CC"/>
    <w:rsid w:val="00BB17BF"/>
    <w:rsid w:val="00BB2940"/>
    <w:rsid w:val="00BB577F"/>
    <w:rsid w:val="00BB779B"/>
    <w:rsid w:val="00BC43A9"/>
    <w:rsid w:val="00BD1104"/>
    <w:rsid w:val="00BD24C6"/>
    <w:rsid w:val="00BD2EBB"/>
    <w:rsid w:val="00BD5D8F"/>
    <w:rsid w:val="00BD6853"/>
    <w:rsid w:val="00BD73CA"/>
    <w:rsid w:val="00BD7D87"/>
    <w:rsid w:val="00BE0386"/>
    <w:rsid w:val="00BE2E52"/>
    <w:rsid w:val="00BE3080"/>
    <w:rsid w:val="00BE3428"/>
    <w:rsid w:val="00BF6EDC"/>
    <w:rsid w:val="00C1339C"/>
    <w:rsid w:val="00C20EA4"/>
    <w:rsid w:val="00C234F7"/>
    <w:rsid w:val="00C31DC7"/>
    <w:rsid w:val="00C35076"/>
    <w:rsid w:val="00C36116"/>
    <w:rsid w:val="00C416CC"/>
    <w:rsid w:val="00C422E4"/>
    <w:rsid w:val="00C51052"/>
    <w:rsid w:val="00C62ABB"/>
    <w:rsid w:val="00C72183"/>
    <w:rsid w:val="00C821D4"/>
    <w:rsid w:val="00C85AE2"/>
    <w:rsid w:val="00C9152E"/>
    <w:rsid w:val="00C9160D"/>
    <w:rsid w:val="00C94245"/>
    <w:rsid w:val="00C95493"/>
    <w:rsid w:val="00CA48CD"/>
    <w:rsid w:val="00CA4F75"/>
    <w:rsid w:val="00CA68BD"/>
    <w:rsid w:val="00CB1DDA"/>
    <w:rsid w:val="00CB1F11"/>
    <w:rsid w:val="00CB5493"/>
    <w:rsid w:val="00CB5A9C"/>
    <w:rsid w:val="00CC20B8"/>
    <w:rsid w:val="00CC46C7"/>
    <w:rsid w:val="00CD49BE"/>
    <w:rsid w:val="00CE2619"/>
    <w:rsid w:val="00CF2B46"/>
    <w:rsid w:val="00CF4133"/>
    <w:rsid w:val="00CF5AD5"/>
    <w:rsid w:val="00D00162"/>
    <w:rsid w:val="00D146F7"/>
    <w:rsid w:val="00D1560B"/>
    <w:rsid w:val="00D16E5F"/>
    <w:rsid w:val="00D34136"/>
    <w:rsid w:val="00D3519D"/>
    <w:rsid w:val="00D35498"/>
    <w:rsid w:val="00D3767C"/>
    <w:rsid w:val="00D4093C"/>
    <w:rsid w:val="00D450F6"/>
    <w:rsid w:val="00D5124B"/>
    <w:rsid w:val="00D52C33"/>
    <w:rsid w:val="00D52DC1"/>
    <w:rsid w:val="00D55D7A"/>
    <w:rsid w:val="00D64B33"/>
    <w:rsid w:val="00D6523A"/>
    <w:rsid w:val="00D67CAB"/>
    <w:rsid w:val="00D70F22"/>
    <w:rsid w:val="00D74784"/>
    <w:rsid w:val="00D752AF"/>
    <w:rsid w:val="00D86404"/>
    <w:rsid w:val="00D95926"/>
    <w:rsid w:val="00D969F8"/>
    <w:rsid w:val="00DA207B"/>
    <w:rsid w:val="00DA458A"/>
    <w:rsid w:val="00DA7138"/>
    <w:rsid w:val="00DB0E6F"/>
    <w:rsid w:val="00DB54BF"/>
    <w:rsid w:val="00DB5946"/>
    <w:rsid w:val="00DC6F7A"/>
    <w:rsid w:val="00DC7CEC"/>
    <w:rsid w:val="00DD1D0F"/>
    <w:rsid w:val="00DD279F"/>
    <w:rsid w:val="00DD3B1B"/>
    <w:rsid w:val="00DD6D75"/>
    <w:rsid w:val="00DE03AC"/>
    <w:rsid w:val="00DE5920"/>
    <w:rsid w:val="00DE635B"/>
    <w:rsid w:val="00DF3E25"/>
    <w:rsid w:val="00DF520A"/>
    <w:rsid w:val="00DF6D43"/>
    <w:rsid w:val="00DF747C"/>
    <w:rsid w:val="00E015B9"/>
    <w:rsid w:val="00E216AC"/>
    <w:rsid w:val="00E24C77"/>
    <w:rsid w:val="00E2537B"/>
    <w:rsid w:val="00E25B7C"/>
    <w:rsid w:val="00E26100"/>
    <w:rsid w:val="00E34CE3"/>
    <w:rsid w:val="00E4485E"/>
    <w:rsid w:val="00E46238"/>
    <w:rsid w:val="00E4652C"/>
    <w:rsid w:val="00E52B48"/>
    <w:rsid w:val="00E52F76"/>
    <w:rsid w:val="00E60FDF"/>
    <w:rsid w:val="00E67FED"/>
    <w:rsid w:val="00E7040B"/>
    <w:rsid w:val="00E73602"/>
    <w:rsid w:val="00E73639"/>
    <w:rsid w:val="00E81722"/>
    <w:rsid w:val="00E8194E"/>
    <w:rsid w:val="00E82C44"/>
    <w:rsid w:val="00E8362B"/>
    <w:rsid w:val="00E84457"/>
    <w:rsid w:val="00E87C97"/>
    <w:rsid w:val="00E9356E"/>
    <w:rsid w:val="00E97CDD"/>
    <w:rsid w:val="00EA7DBD"/>
    <w:rsid w:val="00EB5BAE"/>
    <w:rsid w:val="00EB73F1"/>
    <w:rsid w:val="00EB7869"/>
    <w:rsid w:val="00EB7A22"/>
    <w:rsid w:val="00EC2BA7"/>
    <w:rsid w:val="00EC34C6"/>
    <w:rsid w:val="00EC4F55"/>
    <w:rsid w:val="00ED2940"/>
    <w:rsid w:val="00EE075B"/>
    <w:rsid w:val="00EE292F"/>
    <w:rsid w:val="00EE561B"/>
    <w:rsid w:val="00EE7953"/>
    <w:rsid w:val="00EF423B"/>
    <w:rsid w:val="00EF5F1B"/>
    <w:rsid w:val="00F10D25"/>
    <w:rsid w:val="00F15AF5"/>
    <w:rsid w:val="00F17BBC"/>
    <w:rsid w:val="00F271D3"/>
    <w:rsid w:val="00F35880"/>
    <w:rsid w:val="00F512D5"/>
    <w:rsid w:val="00F515FC"/>
    <w:rsid w:val="00F51C1A"/>
    <w:rsid w:val="00F574D4"/>
    <w:rsid w:val="00F62918"/>
    <w:rsid w:val="00F639C3"/>
    <w:rsid w:val="00F64B38"/>
    <w:rsid w:val="00F67143"/>
    <w:rsid w:val="00F675DB"/>
    <w:rsid w:val="00F75F3D"/>
    <w:rsid w:val="00F7711B"/>
    <w:rsid w:val="00F843E8"/>
    <w:rsid w:val="00F8714D"/>
    <w:rsid w:val="00F902D8"/>
    <w:rsid w:val="00F90337"/>
    <w:rsid w:val="00F90E8D"/>
    <w:rsid w:val="00F928E7"/>
    <w:rsid w:val="00F951D2"/>
    <w:rsid w:val="00FA23D4"/>
    <w:rsid w:val="00FA5FF3"/>
    <w:rsid w:val="00FA70BF"/>
    <w:rsid w:val="00FB1C98"/>
    <w:rsid w:val="00FB3B71"/>
    <w:rsid w:val="00FB6C45"/>
    <w:rsid w:val="00FC335A"/>
    <w:rsid w:val="00FC6249"/>
    <w:rsid w:val="00FC627A"/>
    <w:rsid w:val="00FC66F5"/>
    <w:rsid w:val="00FC7F57"/>
    <w:rsid w:val="00FD0632"/>
    <w:rsid w:val="00FD0A6B"/>
    <w:rsid w:val="00FD10AD"/>
    <w:rsid w:val="00FD2FC4"/>
    <w:rsid w:val="00FD5C19"/>
    <w:rsid w:val="00FD70A2"/>
    <w:rsid w:val="00FE35C8"/>
    <w:rsid w:val="00FF275E"/>
    <w:rsid w:val="00FF3C0E"/>
    <w:rsid w:val="0ED4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801B7"/>
  <w15:docId w15:val="{8F7FF137-E4C7-4AAB-B448-1470E226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C7CEC"/>
    <w:rPr>
      <w:rFonts w:asciiTheme="minorHAnsi" w:hAnsiTheme="minorHAnsi"/>
      <w:sz w:val="22"/>
      <w:szCs w:val="24"/>
    </w:rPr>
  </w:style>
  <w:style w:type="paragraph" w:styleId="Nadpis1">
    <w:name w:val="heading 1"/>
    <w:basedOn w:val="Normln"/>
    <w:next w:val="Normln"/>
    <w:qFormat/>
    <w:rsid w:val="009230F5"/>
    <w:pPr>
      <w:keepNext/>
      <w:jc w:val="center"/>
      <w:outlineLvl w:val="0"/>
    </w:pPr>
    <w:rPr>
      <w:sz w:val="32"/>
      <w:szCs w:val="20"/>
    </w:rPr>
  </w:style>
  <w:style w:type="paragraph" w:styleId="Nadpis3">
    <w:name w:val="heading 3"/>
    <w:basedOn w:val="Normln"/>
    <w:next w:val="Normln"/>
    <w:link w:val="Nadpis3Char"/>
    <w:qFormat/>
    <w:rsid w:val="009230F5"/>
    <w:pPr>
      <w:keepNext/>
      <w:outlineLvl w:val="2"/>
    </w:pPr>
    <w:rPr>
      <w:b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9230F5"/>
    <w:pPr>
      <w:keepNext/>
      <w:outlineLvl w:val="4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D3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4093C"/>
    <w:rPr>
      <w:color w:val="0000FF"/>
      <w:u w:val="single"/>
    </w:rPr>
  </w:style>
  <w:style w:type="paragraph" w:styleId="Zhlav">
    <w:name w:val="header"/>
    <w:basedOn w:val="Normln"/>
    <w:link w:val="ZhlavChar"/>
    <w:rsid w:val="00717B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17BC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4652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605B0"/>
  </w:style>
  <w:style w:type="paragraph" w:styleId="Zkladntextodsazen">
    <w:name w:val="Body Text Indent"/>
    <w:basedOn w:val="Normln"/>
    <w:link w:val="ZkladntextodsazenChar"/>
    <w:rsid w:val="001A3ED5"/>
    <w:pPr>
      <w:spacing w:after="120"/>
      <w:ind w:left="283"/>
    </w:pPr>
    <w:rPr>
      <w:rFonts w:ascii="Arial" w:hAnsi="Arial"/>
      <w:szCs w:val="20"/>
    </w:rPr>
  </w:style>
  <w:style w:type="character" w:customStyle="1" w:styleId="Nadpis3Char">
    <w:name w:val="Nadpis 3 Char"/>
    <w:link w:val="Nadpis3"/>
    <w:rsid w:val="002F5D36"/>
    <w:rPr>
      <w:b/>
      <w:u w:val="single"/>
    </w:rPr>
  </w:style>
  <w:style w:type="character" w:customStyle="1" w:styleId="st1">
    <w:name w:val="st1"/>
    <w:rsid w:val="007B0B07"/>
  </w:style>
  <w:style w:type="character" w:customStyle="1" w:styleId="ZkladntextodsazenChar">
    <w:name w:val="Základní text odsazený Char"/>
    <w:link w:val="Zkladntextodsazen"/>
    <w:rsid w:val="005023AB"/>
    <w:rPr>
      <w:rFonts w:ascii="Arial" w:hAnsi="Arial"/>
      <w:sz w:val="24"/>
    </w:rPr>
  </w:style>
  <w:style w:type="paragraph" w:styleId="Zkladntext">
    <w:name w:val="Body Text"/>
    <w:basedOn w:val="Normln"/>
    <w:link w:val="ZkladntextChar"/>
    <w:rsid w:val="005023AB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5023AB"/>
    <w:rPr>
      <w:sz w:val="24"/>
      <w:szCs w:val="24"/>
      <w:lang w:val="x-none" w:eastAsia="x-none"/>
    </w:rPr>
  </w:style>
  <w:style w:type="character" w:customStyle="1" w:styleId="ZhlavChar">
    <w:name w:val="Záhlaví Char"/>
    <w:link w:val="Zhlav"/>
    <w:rsid w:val="005023AB"/>
    <w:rPr>
      <w:sz w:val="24"/>
      <w:szCs w:val="24"/>
    </w:rPr>
  </w:style>
  <w:style w:type="character" w:styleId="Siln">
    <w:name w:val="Strong"/>
    <w:qFormat/>
    <w:rsid w:val="00392585"/>
    <w:rPr>
      <w:b/>
      <w:bCs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99"/>
    <w:qFormat/>
    <w:rsid w:val="009971BB"/>
    <w:pPr>
      <w:ind w:left="720"/>
      <w:contextualSpacing/>
    </w:pPr>
  </w:style>
  <w:style w:type="paragraph" w:styleId="Revize">
    <w:name w:val="Revision"/>
    <w:hidden/>
    <w:uiPriority w:val="99"/>
    <w:semiHidden/>
    <w:rsid w:val="005A6173"/>
    <w:rPr>
      <w:rFonts w:asciiTheme="minorHAnsi" w:hAnsiTheme="minorHAnsi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96370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nhideWhenUsed/>
    <w:rsid w:val="003E15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E1551"/>
    <w:rPr>
      <w:rFonts w:asciiTheme="minorHAnsi" w:hAnsiTheme="minorHAnsi"/>
    </w:rPr>
  </w:style>
  <w:style w:type="character" w:styleId="Odkaznakoment">
    <w:name w:val="annotation reference"/>
    <w:basedOn w:val="Standardnpsmoodstavce"/>
    <w:semiHidden/>
    <w:unhideWhenUsed/>
    <w:rsid w:val="003E155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E7A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E7A70"/>
    <w:rPr>
      <w:rFonts w:asciiTheme="minorHAnsi" w:hAnsiTheme="minorHAnsi"/>
      <w:b/>
      <w:bCs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8F25D2"/>
    <w:rPr>
      <w:rFonts w:asciiTheme="minorHAnsi" w:hAnsiTheme="minorHAnsi"/>
      <w:sz w:val="22"/>
      <w:szCs w:val="24"/>
    </w:rPr>
  </w:style>
  <w:style w:type="paragraph" w:customStyle="1" w:styleId="Default">
    <w:name w:val="Default"/>
    <w:rsid w:val="00F64B3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680017"/>
    <w:pPr>
      <w:suppressAutoHyphens/>
      <w:autoSpaceDN w:val="0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0017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uiPriority w:val="99"/>
    <w:semiHidden/>
    <w:rsid w:val="0068001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cel.f\Local%20Settings\Temporary%20Internet%20Files\OLK14\sp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b5acf2-cb9d-448e-bec2-56a709080930" xsi:nil="true"/>
    <lcf76f155ced4ddcb4097134ff3c332f xmlns="c2dcb71c-00f4-44f9-bb88-f27007c7c5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826086CEFBA44E942E3142B11878CB" ma:contentTypeVersion="18" ma:contentTypeDescription="Vytvoří nový dokument" ma:contentTypeScope="" ma:versionID="447d33fb199a401cf421877b225c268b">
  <xsd:schema xmlns:xsd="http://www.w3.org/2001/XMLSchema" xmlns:xs="http://www.w3.org/2001/XMLSchema" xmlns:p="http://schemas.microsoft.com/office/2006/metadata/properties" xmlns:ns2="c2dcb71c-00f4-44f9-bb88-f27007c7c56a" xmlns:ns3="4bb5acf2-cb9d-448e-bec2-56a709080930" targetNamespace="http://schemas.microsoft.com/office/2006/metadata/properties" ma:root="true" ma:fieldsID="fca97448a3ddf8421d460feabc4583f2" ns2:_="" ns3:_="">
    <xsd:import namespace="c2dcb71c-00f4-44f9-bb88-f27007c7c56a"/>
    <xsd:import namespace="4bb5acf2-cb9d-448e-bec2-56a7090809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cb71c-00f4-44f9-bb88-f27007c7c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73c2a34-1062-4177-837a-c5eea01b0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5acf2-cb9d-448e-bec2-56a7090809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a1a5233-de1d-4660-a180-74ca72cbba56}" ma:internalName="TaxCatchAll" ma:showField="CatchAllData" ma:web="4bb5acf2-cb9d-448e-bec2-56a709080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4227E8-3A4A-425E-A139-7024D02F19B4}">
  <ds:schemaRefs>
    <ds:schemaRef ds:uri="http://schemas.microsoft.com/office/2006/metadata/properties"/>
    <ds:schemaRef ds:uri="http://schemas.microsoft.com/office/infopath/2007/PartnerControls"/>
    <ds:schemaRef ds:uri="4bb5acf2-cb9d-448e-bec2-56a709080930"/>
    <ds:schemaRef ds:uri="c2dcb71c-00f4-44f9-bb88-f27007c7c56a"/>
  </ds:schemaRefs>
</ds:datastoreItem>
</file>

<file path=customXml/itemProps2.xml><?xml version="1.0" encoding="utf-8"?>
<ds:datastoreItem xmlns:ds="http://schemas.openxmlformats.org/officeDocument/2006/customXml" ds:itemID="{7B30E9D1-22FE-4338-9F74-4823CE73F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cb71c-00f4-44f9-bb88-f27007c7c56a"/>
    <ds:schemaRef ds:uri="4bb5acf2-cb9d-448e-bec2-56a709080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0531B-4CE4-4768-BA06-89BC7583AA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spNEW.dot</Template>
  <TotalTime>0</TotalTime>
  <Pages>2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Súkup</dc:creator>
  <cp:keywords/>
  <cp:lastModifiedBy>MUDr. Roman Vanžura</cp:lastModifiedBy>
  <cp:revision>2</cp:revision>
  <cp:lastPrinted>2024-06-24T13:46:00Z</cp:lastPrinted>
  <dcterms:created xsi:type="dcterms:W3CDTF">2025-11-21T07:42:00Z</dcterms:created>
  <dcterms:modified xsi:type="dcterms:W3CDTF">2025-11-21T07:42:00Z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0x0101000C826086CEFBA44E942E3142B11878CB</vt:lpwstr>
  </property>
  <property fmtid="{D5CDD505-2E9C-101B-9397-08002B2CF9AE}" pid="3" name="MediaServiceImageTags">
    <vt:lpwstr/>
  </property>
</Properties>
</file>